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D2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</w:t>
      </w:r>
      <w:r w:rsidRPr="007F285F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  ЛИСКИНСКОГО МУНИЦИПАЛЬНОГО РАЙОНА</w:t>
      </w: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18D2" w:rsidRPr="007F285F" w:rsidRDefault="00B818D2" w:rsidP="00B818D2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B818D2" w:rsidRPr="007F285F" w:rsidRDefault="00B818D2" w:rsidP="00B818D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818D2" w:rsidRDefault="00B818D2" w:rsidP="00B818D2">
      <w:pPr>
        <w:tabs>
          <w:tab w:val="center" w:pos="4677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« 25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0821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июня  2024 г. </w:t>
      </w:r>
      <w:r w:rsidRPr="003E0821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149</w:t>
      </w:r>
      <w:r w:rsidRPr="003E082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818D2" w:rsidRPr="003E0821" w:rsidRDefault="00B818D2" w:rsidP="00B818D2">
      <w:pPr>
        <w:tabs>
          <w:tab w:val="center" w:pos="4677"/>
        </w:tabs>
        <w:rPr>
          <w:rFonts w:ascii="Times New Roman" w:hAnsi="Times New Roman"/>
        </w:rPr>
      </w:pPr>
      <w:proofErr w:type="spellStart"/>
      <w:r w:rsidRPr="003E0821">
        <w:rPr>
          <w:rFonts w:ascii="Times New Roman" w:hAnsi="Times New Roman"/>
        </w:rPr>
        <w:t>с.Бодеевка</w:t>
      </w:r>
      <w:proofErr w:type="spellEnd"/>
    </w:p>
    <w:p w:rsidR="00251654" w:rsidRPr="005B10BE" w:rsidRDefault="00251654" w:rsidP="005B10BE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5B10BE"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3279E5">
        <w:rPr>
          <w:rFonts w:ascii="Times New Roman" w:hAnsi="Times New Roman" w:cs="Times New Roman"/>
          <w:sz w:val="28"/>
          <w:szCs w:val="28"/>
        </w:rPr>
        <w:t>Бодеевс</w:t>
      </w:r>
      <w:r w:rsidRPr="005B10BE">
        <w:rPr>
          <w:rFonts w:ascii="Times New Roman" w:hAnsi="Times New Roman" w:cs="Times New Roman"/>
          <w:sz w:val="28"/>
          <w:szCs w:val="28"/>
        </w:rPr>
        <w:t>кого</w:t>
      </w:r>
      <w:proofErr w:type="spellEnd"/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537277">
        <w:rPr>
          <w:rFonts w:ascii="Times New Roman" w:hAnsi="Times New Roman" w:cs="Times New Roman"/>
          <w:sz w:val="28"/>
          <w:szCs w:val="28"/>
        </w:rPr>
        <w:t>9</w:t>
      </w:r>
      <w:r w:rsidRPr="005B10BE">
        <w:rPr>
          <w:rFonts w:ascii="Times New Roman" w:hAnsi="Times New Roman" w:cs="Times New Roman"/>
          <w:sz w:val="28"/>
          <w:szCs w:val="28"/>
        </w:rPr>
        <w:t xml:space="preserve">.11.2016 г. № </w:t>
      </w:r>
      <w:r w:rsidR="00537277">
        <w:rPr>
          <w:rFonts w:ascii="Times New Roman" w:hAnsi="Times New Roman" w:cs="Times New Roman"/>
          <w:sz w:val="28"/>
          <w:szCs w:val="28"/>
        </w:rPr>
        <w:t>63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900381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251654" w:rsidRPr="005B10BE" w:rsidRDefault="00251654" w:rsidP="005B1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0381" w:rsidRPr="005B10BE" w:rsidRDefault="005B10BE" w:rsidP="00B818D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00381"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="00900381"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00381"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</w:t>
      </w:r>
      <w:r w:rsidR="00251654" w:rsidRPr="005B10BE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900381" w:rsidRPr="005B10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537277">
        <w:rPr>
          <w:rFonts w:ascii="Times New Roman" w:hAnsi="Times New Roman"/>
          <w:sz w:val="28"/>
          <w:szCs w:val="28"/>
        </w:rPr>
        <w:t>Бодеевско</w:t>
      </w:r>
      <w:r w:rsidR="00900381" w:rsidRPr="005B10BE">
        <w:rPr>
          <w:rFonts w:ascii="Times New Roman" w:hAnsi="Times New Roman"/>
          <w:sz w:val="28"/>
          <w:szCs w:val="28"/>
        </w:rPr>
        <w:t>го</w:t>
      </w:r>
      <w:proofErr w:type="spellEnd"/>
      <w:r w:rsidR="00900381"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51654" w:rsidRPr="005B10BE">
        <w:rPr>
          <w:rFonts w:ascii="Times New Roman" w:hAnsi="Times New Roman"/>
          <w:sz w:val="28"/>
          <w:szCs w:val="28"/>
        </w:rPr>
        <w:t xml:space="preserve"> </w:t>
      </w:r>
      <w:r w:rsidR="00900381" w:rsidRPr="005F2E15">
        <w:rPr>
          <w:rFonts w:ascii="Times New Roman" w:hAnsi="Times New Roman"/>
          <w:b/>
          <w:sz w:val="28"/>
          <w:szCs w:val="28"/>
        </w:rPr>
        <w:t>РЕШИЛ</w:t>
      </w:r>
      <w:r w:rsidR="00900381" w:rsidRPr="005B10BE">
        <w:rPr>
          <w:rFonts w:ascii="Times New Roman" w:hAnsi="Times New Roman"/>
          <w:sz w:val="28"/>
          <w:szCs w:val="28"/>
        </w:rPr>
        <w:t>:</w:t>
      </w:r>
    </w:p>
    <w:p w:rsidR="00900381" w:rsidRDefault="00900381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>1.</w:t>
      </w:r>
      <w:r w:rsidR="00722F20" w:rsidRPr="005B10BE">
        <w:rPr>
          <w:rFonts w:ascii="Times New Roman" w:eastAsia="Calibri" w:hAnsi="Times New Roman"/>
          <w:sz w:val="28"/>
          <w:szCs w:val="28"/>
        </w:rPr>
        <w:t xml:space="preserve"> </w:t>
      </w:r>
      <w:r w:rsidRPr="005B10BE">
        <w:rPr>
          <w:rFonts w:ascii="Times New Roman" w:eastAsia="Calibri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537277">
        <w:rPr>
          <w:rFonts w:ascii="Times New Roman" w:eastAsia="Calibri" w:hAnsi="Times New Roman"/>
          <w:sz w:val="28"/>
          <w:szCs w:val="28"/>
        </w:rPr>
        <w:t>Бодеевс</w:t>
      </w:r>
      <w:r w:rsidRPr="005B10BE">
        <w:rPr>
          <w:rFonts w:ascii="Times New Roman" w:eastAsia="Calibri" w:hAnsi="Times New Roman"/>
          <w:sz w:val="28"/>
          <w:szCs w:val="28"/>
        </w:rPr>
        <w:t>кого</w:t>
      </w:r>
      <w:proofErr w:type="spellEnd"/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="0053727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от 29.11.2016 г. № 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6</w:t>
      </w:r>
      <w:r w:rsidR="0053727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3</w:t>
      </w:r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уплаты», 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следующие дополнения и изменения:</w:t>
      </w:r>
    </w:p>
    <w:p w:rsidR="00E958F7" w:rsidRPr="00E958F7" w:rsidRDefault="00E958F7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1.1. Абзац </w:t>
      </w:r>
      <w:r w:rsidRPr="00B818D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третий</w:t>
      </w: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подпункта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2.1 пункта 2 Решения изложить в </w:t>
      </w: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следующей редакции:</w:t>
      </w:r>
    </w:p>
    <w:p w:rsidR="00E958F7" w:rsidRDefault="00E958F7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5B10BE" w:rsidRDefault="005B10BE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lastRenderedPageBreak/>
        <w:t>1.</w:t>
      </w:r>
      <w:r w:rsid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2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. Дополнить пункт 3.3 настоящего решения </w:t>
      </w:r>
      <w:r w:rsid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абзацами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следующего содержания:</w:t>
      </w:r>
    </w:p>
    <w:p w:rsidR="00A47DC4" w:rsidRPr="00A47DC4" w:rsidRDefault="003279E5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3</w:t>
      </w:r>
      <w:r w:rsidR="00A47DC4"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граждан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53-ФЗ «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О воинской обязанности и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военной службе»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гвардии Российской Федерации)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A47DC4" w:rsidRDefault="00A47DC4" w:rsidP="00B818D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3279E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647 «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Об объявлении частичной моб</w:t>
      </w:r>
      <w:r w:rsidR="003279E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илизации в Российской Федерации»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аве доброво</w:t>
      </w:r>
      <w:r w:rsidR="003279E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льческих отрядов.».</w:t>
      </w:r>
    </w:p>
    <w:p w:rsidR="00B818D2" w:rsidRPr="00012ED2" w:rsidRDefault="00251654" w:rsidP="00B818D2">
      <w:pPr>
        <w:spacing w:line="360" w:lineRule="auto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2. </w:t>
      </w:r>
      <w:r w:rsidR="00B818D2" w:rsidRPr="005A25E8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B818D2" w:rsidRPr="005A25E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B818D2" w:rsidRPr="005A25E8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B818D2" w:rsidRPr="005A25E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B818D2" w:rsidRPr="005A25E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="00B818D2">
        <w:rPr>
          <w:rFonts w:ascii="Times New Roman" w:hAnsi="Times New Roman"/>
          <w:sz w:val="28"/>
          <w:szCs w:val="28"/>
        </w:rPr>
        <w:t>.</w:t>
      </w:r>
    </w:p>
    <w:p w:rsidR="00722F20" w:rsidRPr="005F2E15" w:rsidRDefault="00900381" w:rsidP="00B818D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hAnsi="Times New Roman"/>
          <w:sz w:val="28"/>
          <w:szCs w:val="28"/>
        </w:rPr>
        <w:t xml:space="preserve">3. </w:t>
      </w:r>
      <w:r w:rsidR="00A47DC4" w:rsidRPr="00A47DC4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</w:t>
      </w:r>
      <w:r w:rsidR="00E958F7">
        <w:rPr>
          <w:rFonts w:ascii="Times New Roman" w:hAnsi="Times New Roman"/>
          <w:sz w:val="28"/>
          <w:szCs w:val="28"/>
        </w:rPr>
        <w:t xml:space="preserve"> </w:t>
      </w:r>
      <w:r w:rsidR="0099376E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FD330B">
        <w:rPr>
          <w:rFonts w:ascii="Times New Roman" w:hAnsi="Times New Roman"/>
          <w:sz w:val="28"/>
          <w:szCs w:val="28"/>
        </w:rPr>
        <w:t>, п</w:t>
      </w:r>
      <w:r w:rsidR="00FD330B" w:rsidRPr="00FD330B">
        <w:rPr>
          <w:rFonts w:ascii="Times New Roman" w:hAnsi="Times New Roman"/>
          <w:sz w:val="28"/>
          <w:szCs w:val="28"/>
        </w:rPr>
        <w:t>ункт 1.</w:t>
      </w:r>
      <w:r w:rsidR="00FD330B">
        <w:rPr>
          <w:rFonts w:ascii="Times New Roman" w:hAnsi="Times New Roman"/>
          <w:sz w:val="28"/>
          <w:szCs w:val="28"/>
        </w:rPr>
        <w:t>1</w:t>
      </w:r>
      <w:r w:rsidR="00FD330B" w:rsidRPr="00FD330B">
        <w:rPr>
          <w:rFonts w:ascii="Times New Roman" w:hAnsi="Times New Roman"/>
          <w:sz w:val="28"/>
          <w:szCs w:val="28"/>
        </w:rPr>
        <w:t xml:space="preserve">. </w:t>
      </w:r>
      <w:r w:rsidR="00FD330B">
        <w:rPr>
          <w:rFonts w:ascii="Times New Roman" w:hAnsi="Times New Roman"/>
          <w:sz w:val="28"/>
          <w:szCs w:val="28"/>
        </w:rPr>
        <w:t xml:space="preserve">части 1 </w:t>
      </w:r>
      <w:r w:rsidR="00FD330B" w:rsidRPr="00FD330B">
        <w:rPr>
          <w:rFonts w:ascii="Times New Roman" w:hAnsi="Times New Roman"/>
          <w:sz w:val="28"/>
          <w:szCs w:val="28"/>
        </w:rPr>
        <w:t>настоящего решения распространяет свое действие на правоотношения, возникшие с 1 января 202</w:t>
      </w:r>
      <w:r w:rsidR="00FD330B">
        <w:rPr>
          <w:rFonts w:ascii="Times New Roman" w:hAnsi="Times New Roman"/>
          <w:sz w:val="28"/>
          <w:szCs w:val="28"/>
        </w:rPr>
        <w:t>4 года, п</w:t>
      </w:r>
      <w:r w:rsidR="00E958F7">
        <w:rPr>
          <w:rFonts w:ascii="Times New Roman" w:hAnsi="Times New Roman"/>
          <w:sz w:val="28"/>
          <w:szCs w:val="28"/>
        </w:rPr>
        <w:t xml:space="preserve">ункт 1.2. </w:t>
      </w:r>
      <w:r w:rsidR="00FD330B">
        <w:rPr>
          <w:rFonts w:ascii="Times New Roman" w:hAnsi="Times New Roman"/>
          <w:sz w:val="28"/>
          <w:szCs w:val="28"/>
        </w:rPr>
        <w:t xml:space="preserve">части 1 </w:t>
      </w:r>
      <w:r w:rsidR="00E958F7">
        <w:rPr>
          <w:rFonts w:ascii="Times New Roman" w:hAnsi="Times New Roman"/>
          <w:sz w:val="28"/>
          <w:szCs w:val="28"/>
        </w:rPr>
        <w:t xml:space="preserve">настоящего решения </w:t>
      </w:r>
      <w:r w:rsidR="00A47DC4" w:rsidRPr="00A47DC4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1 января 202</w:t>
      </w:r>
      <w:r w:rsidR="00A47DC4">
        <w:rPr>
          <w:rFonts w:ascii="Times New Roman" w:hAnsi="Times New Roman"/>
          <w:sz w:val="28"/>
          <w:szCs w:val="28"/>
        </w:rPr>
        <w:t>3</w:t>
      </w:r>
      <w:r w:rsidR="005F2E15">
        <w:rPr>
          <w:rFonts w:ascii="Times New Roman" w:hAnsi="Times New Roman"/>
          <w:sz w:val="28"/>
          <w:szCs w:val="28"/>
        </w:rPr>
        <w:t xml:space="preserve"> года.</w:t>
      </w:r>
    </w:p>
    <w:p w:rsidR="00722F20" w:rsidRPr="005B10BE" w:rsidRDefault="00722F20" w:rsidP="00C85BAB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B818D2" w:rsidRPr="00EA5FB2" w:rsidRDefault="00B818D2" w:rsidP="00B818D2">
      <w:pPr>
        <w:pStyle w:val="ac"/>
        <w:jc w:val="both"/>
        <w:rPr>
          <w:sz w:val="28"/>
          <w:szCs w:val="28"/>
        </w:rPr>
      </w:pPr>
      <w:r w:rsidRPr="00EA5FB2">
        <w:rPr>
          <w:sz w:val="28"/>
          <w:szCs w:val="28"/>
        </w:rPr>
        <w:t xml:space="preserve">Глава </w:t>
      </w:r>
      <w:proofErr w:type="spellStart"/>
      <w:r w:rsidRPr="00EA5FB2">
        <w:rPr>
          <w:sz w:val="28"/>
          <w:szCs w:val="28"/>
        </w:rPr>
        <w:t>Бодеевского</w:t>
      </w:r>
      <w:proofErr w:type="spellEnd"/>
      <w:r w:rsidRPr="00EA5FB2">
        <w:rPr>
          <w:sz w:val="28"/>
          <w:szCs w:val="28"/>
        </w:rPr>
        <w:t xml:space="preserve"> сельского поселения </w:t>
      </w:r>
    </w:p>
    <w:p w:rsidR="00B818D2" w:rsidRPr="00EA5FB2" w:rsidRDefault="00B818D2" w:rsidP="00B818D2">
      <w:pPr>
        <w:pStyle w:val="ac"/>
        <w:jc w:val="both"/>
        <w:rPr>
          <w:sz w:val="28"/>
          <w:szCs w:val="28"/>
        </w:rPr>
      </w:pPr>
      <w:r w:rsidRPr="00EA5FB2">
        <w:rPr>
          <w:sz w:val="28"/>
          <w:szCs w:val="28"/>
        </w:rPr>
        <w:t>Лискинского муниципального района</w:t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  <w:t>С.Н. Гуньков</w:t>
      </w:r>
    </w:p>
    <w:p w:rsidR="00B818D2" w:rsidRPr="00EA5FB2" w:rsidRDefault="00B818D2" w:rsidP="00B818D2">
      <w:pPr>
        <w:pStyle w:val="ac"/>
        <w:jc w:val="both"/>
        <w:rPr>
          <w:sz w:val="28"/>
          <w:szCs w:val="28"/>
        </w:rPr>
      </w:pPr>
    </w:p>
    <w:p w:rsidR="00B818D2" w:rsidRPr="00EA5FB2" w:rsidRDefault="00B818D2" w:rsidP="00B818D2">
      <w:pPr>
        <w:pStyle w:val="ac"/>
        <w:jc w:val="both"/>
        <w:rPr>
          <w:sz w:val="28"/>
          <w:szCs w:val="28"/>
        </w:rPr>
      </w:pPr>
      <w:bookmarkStart w:id="0" w:name="_GoBack"/>
      <w:r w:rsidRPr="00EA5FB2">
        <w:rPr>
          <w:sz w:val="28"/>
          <w:szCs w:val="28"/>
        </w:rPr>
        <w:t>Председатель Совета народных депутатов</w:t>
      </w:r>
    </w:p>
    <w:bookmarkEnd w:id="0"/>
    <w:p w:rsidR="00B818D2" w:rsidRPr="00EA5FB2" w:rsidRDefault="00B818D2" w:rsidP="00B818D2">
      <w:pPr>
        <w:pStyle w:val="ac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 w:rsidRPr="00EA5FB2"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EA5FB2">
        <w:rPr>
          <w:rFonts w:eastAsia="Times New Roman"/>
          <w:sz w:val="28"/>
          <w:szCs w:val="28"/>
          <w:lang w:eastAsia="ar-SA"/>
        </w:rPr>
        <w:t xml:space="preserve"> сельского поселения                                                     </w:t>
      </w:r>
    </w:p>
    <w:p w:rsidR="00B818D2" w:rsidRPr="00881558" w:rsidRDefault="00B818D2" w:rsidP="00B818D2">
      <w:pPr>
        <w:pStyle w:val="ac"/>
        <w:tabs>
          <w:tab w:val="left" w:pos="7950"/>
        </w:tabs>
        <w:jc w:val="both"/>
        <w:rPr>
          <w:lang w:eastAsia="ar-SA"/>
        </w:rPr>
      </w:pPr>
      <w:r w:rsidRPr="00EA5FB2">
        <w:rPr>
          <w:sz w:val="28"/>
          <w:szCs w:val="28"/>
        </w:rPr>
        <w:t>Лискинского муниципального района                                            Н.В. Бакулина</w:t>
      </w:r>
    </w:p>
    <w:p w:rsidR="00900381" w:rsidRPr="005B10BE" w:rsidRDefault="00900381" w:rsidP="00B818D2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sectPr w:rsidR="00900381" w:rsidRPr="005B10BE" w:rsidSect="006B3EA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78" w:rsidRDefault="005A6778" w:rsidP="00E51F78">
      <w:r>
        <w:separator/>
      </w:r>
    </w:p>
  </w:endnote>
  <w:endnote w:type="continuationSeparator" w:id="0">
    <w:p w:rsidR="005A6778" w:rsidRDefault="005A6778" w:rsidP="00E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78" w:rsidRDefault="005A6778" w:rsidP="00E51F78">
      <w:r>
        <w:separator/>
      </w:r>
    </w:p>
  </w:footnote>
  <w:footnote w:type="continuationSeparator" w:id="0">
    <w:p w:rsidR="005A6778" w:rsidRDefault="005A6778" w:rsidP="00E5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1"/>
    <w:rsid w:val="00007440"/>
    <w:rsid w:val="00054E70"/>
    <w:rsid w:val="00093605"/>
    <w:rsid w:val="000E4018"/>
    <w:rsid w:val="00124CE9"/>
    <w:rsid w:val="00136C31"/>
    <w:rsid w:val="00151DC5"/>
    <w:rsid w:val="00162AF1"/>
    <w:rsid w:val="00177B58"/>
    <w:rsid w:val="00180438"/>
    <w:rsid w:val="001C6694"/>
    <w:rsid w:val="001F5556"/>
    <w:rsid w:val="00251654"/>
    <w:rsid w:val="00265B8D"/>
    <w:rsid w:val="002C02C6"/>
    <w:rsid w:val="002F1BD1"/>
    <w:rsid w:val="003279E5"/>
    <w:rsid w:val="00336AD3"/>
    <w:rsid w:val="003446C1"/>
    <w:rsid w:val="003525E7"/>
    <w:rsid w:val="003B6155"/>
    <w:rsid w:val="003D3AB1"/>
    <w:rsid w:val="003F6D57"/>
    <w:rsid w:val="004A1FF5"/>
    <w:rsid w:val="004E44D1"/>
    <w:rsid w:val="00537277"/>
    <w:rsid w:val="005A10D3"/>
    <w:rsid w:val="005A6778"/>
    <w:rsid w:val="005B10BE"/>
    <w:rsid w:val="005F2E15"/>
    <w:rsid w:val="00626D0A"/>
    <w:rsid w:val="006911FD"/>
    <w:rsid w:val="006B1CC5"/>
    <w:rsid w:val="006B3EAF"/>
    <w:rsid w:val="00722F20"/>
    <w:rsid w:val="007C01A9"/>
    <w:rsid w:val="007F5EA6"/>
    <w:rsid w:val="00826B7D"/>
    <w:rsid w:val="00894E17"/>
    <w:rsid w:val="008D2DF8"/>
    <w:rsid w:val="008D69AD"/>
    <w:rsid w:val="008E2A8F"/>
    <w:rsid w:val="008E6F55"/>
    <w:rsid w:val="00900381"/>
    <w:rsid w:val="00927132"/>
    <w:rsid w:val="0094435A"/>
    <w:rsid w:val="0099376E"/>
    <w:rsid w:val="0099413D"/>
    <w:rsid w:val="009E04D3"/>
    <w:rsid w:val="009E2CA4"/>
    <w:rsid w:val="00A410E2"/>
    <w:rsid w:val="00A47DC4"/>
    <w:rsid w:val="00A9245E"/>
    <w:rsid w:val="00AA1E12"/>
    <w:rsid w:val="00AC5D11"/>
    <w:rsid w:val="00AC74D9"/>
    <w:rsid w:val="00AE1024"/>
    <w:rsid w:val="00B279E3"/>
    <w:rsid w:val="00B818D2"/>
    <w:rsid w:val="00C85BAB"/>
    <w:rsid w:val="00CB537A"/>
    <w:rsid w:val="00CE24E8"/>
    <w:rsid w:val="00D04EBB"/>
    <w:rsid w:val="00D13561"/>
    <w:rsid w:val="00D86163"/>
    <w:rsid w:val="00DA790F"/>
    <w:rsid w:val="00DC6041"/>
    <w:rsid w:val="00DF18A3"/>
    <w:rsid w:val="00E51F78"/>
    <w:rsid w:val="00E958F7"/>
    <w:rsid w:val="00EA64A4"/>
    <w:rsid w:val="00EC6E9C"/>
    <w:rsid w:val="00F260A7"/>
    <w:rsid w:val="00F57FB5"/>
    <w:rsid w:val="00F64381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38C3"/>
  <w15:docId w15:val="{A0FF4944-DF04-453E-A253-5ACF5A1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410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1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1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1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10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74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74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74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74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1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410E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C74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410E2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1F78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1F78"/>
    <w:rPr>
      <w:rFonts w:ascii="Arial" w:eastAsia="Times New Roman" w:hAnsi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0381"/>
    <w:pPr>
      <w:ind w:firstLine="0"/>
    </w:pPr>
    <w:rPr>
      <w:b/>
    </w:rPr>
  </w:style>
  <w:style w:type="character" w:customStyle="1" w:styleId="32">
    <w:name w:val="Основной текст с отступом 3 Знак"/>
    <w:link w:val="31"/>
    <w:uiPriority w:val="99"/>
    <w:semiHidden/>
    <w:rsid w:val="00900381"/>
    <w:rPr>
      <w:rFonts w:ascii="Arial" w:eastAsia="Times New Roman" w:hAnsi="Arial"/>
      <w:b/>
      <w:sz w:val="24"/>
      <w:szCs w:val="24"/>
    </w:rPr>
  </w:style>
  <w:style w:type="paragraph" w:customStyle="1" w:styleId="11">
    <w:name w:val="Без интервала1"/>
    <w:basedOn w:val="a"/>
    <w:rsid w:val="00900381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900381"/>
    <w:rPr>
      <w:rFonts w:ascii="Arial" w:hAnsi="Arial" w:cs="Arial" w:hint="default"/>
      <w:b/>
      <w:b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C6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669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B3E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pplication">
    <w:name w:val="Application!Приложение"/>
    <w:rsid w:val="00A410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10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10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7B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7B58"/>
    <w:rPr>
      <w:sz w:val="28"/>
    </w:rPr>
  </w:style>
  <w:style w:type="paragraph" w:customStyle="1" w:styleId="ac">
    <w:name w:val="Содержимое таблицы"/>
    <w:basedOn w:val="a"/>
    <w:rsid w:val="00B818D2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7</cp:revision>
  <cp:lastPrinted>2024-06-27T06:53:00Z</cp:lastPrinted>
  <dcterms:created xsi:type="dcterms:W3CDTF">2024-06-04T11:47:00Z</dcterms:created>
  <dcterms:modified xsi:type="dcterms:W3CDTF">2024-06-27T06:53:00Z</dcterms:modified>
</cp:coreProperties>
</file>