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AF" w:rsidRPr="00823D10" w:rsidRDefault="00EC06AF" w:rsidP="00EC06AF">
      <w:pPr>
        <w:jc w:val="center"/>
        <w:rPr>
          <w:b/>
          <w:sz w:val="16"/>
          <w:szCs w:val="16"/>
        </w:rPr>
      </w:pPr>
    </w:p>
    <w:p w:rsidR="004646EE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4646EE">
        <w:rPr>
          <w:rFonts w:ascii="Times New Roman" w:hAnsi="Times New Roman"/>
          <w:b/>
          <w:sz w:val="28"/>
          <w:szCs w:val="28"/>
        </w:rPr>
        <w:t xml:space="preserve"> </w:t>
      </w:r>
    </w:p>
    <w:p w:rsidR="004646EE" w:rsidRDefault="00C649EB" w:rsidP="00EC0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="004646EE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EC06AF" w:rsidRPr="00F169C5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4646EE" w:rsidRDefault="004646EE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EC06AF">
        <w:rPr>
          <w:rFonts w:ascii="Times New Roman" w:hAnsi="Times New Roman"/>
          <w:b/>
          <w:sz w:val="32"/>
          <w:szCs w:val="32"/>
        </w:rPr>
        <w:t>Р Е Ш Е Н И Е</w:t>
      </w:r>
    </w:p>
    <w:p w:rsidR="00EC06AF" w:rsidRPr="00EC06AF" w:rsidRDefault="00F51A39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C06AF" w:rsidRPr="00F169C5" w:rsidRDefault="00EC06AF" w:rsidP="00F169C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от «</w:t>
      </w:r>
      <w:r w:rsidR="00680603">
        <w:rPr>
          <w:rFonts w:ascii="Times New Roman" w:hAnsi="Times New Roman"/>
          <w:sz w:val="28"/>
          <w:szCs w:val="28"/>
        </w:rPr>
        <w:t xml:space="preserve"> 21</w:t>
      </w:r>
      <w:r w:rsidRPr="00F169C5">
        <w:rPr>
          <w:rFonts w:ascii="Times New Roman" w:hAnsi="Times New Roman"/>
          <w:sz w:val="28"/>
          <w:szCs w:val="28"/>
        </w:rPr>
        <w:t xml:space="preserve">» </w:t>
      </w:r>
      <w:r w:rsidR="004646EE">
        <w:rPr>
          <w:rFonts w:ascii="Times New Roman" w:hAnsi="Times New Roman"/>
          <w:sz w:val="28"/>
          <w:szCs w:val="28"/>
        </w:rPr>
        <w:t xml:space="preserve">декабря </w:t>
      </w:r>
      <w:r w:rsidRPr="00F169C5">
        <w:rPr>
          <w:rFonts w:ascii="Times New Roman" w:hAnsi="Times New Roman"/>
          <w:sz w:val="28"/>
          <w:szCs w:val="28"/>
        </w:rPr>
        <w:t xml:space="preserve">2015 г. № </w:t>
      </w:r>
      <w:r w:rsidR="00680603">
        <w:rPr>
          <w:rFonts w:ascii="Times New Roman" w:hAnsi="Times New Roman"/>
          <w:sz w:val="28"/>
          <w:szCs w:val="28"/>
        </w:rPr>
        <w:t>20</w:t>
      </w:r>
      <w:r w:rsidRPr="00F169C5">
        <w:rPr>
          <w:rFonts w:ascii="Times New Roman" w:hAnsi="Times New Roman"/>
          <w:sz w:val="28"/>
          <w:szCs w:val="28"/>
        </w:rPr>
        <w:t xml:space="preserve">           </w:t>
      </w:r>
    </w:p>
    <w:p w:rsidR="00EC06AF" w:rsidRPr="00EC06AF" w:rsidRDefault="00F169C5" w:rsidP="00EC06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EC06AF" w:rsidRPr="00EC06AF">
        <w:rPr>
          <w:rFonts w:ascii="Times New Roman" w:hAnsi="Times New Roman"/>
          <w:sz w:val="20"/>
          <w:szCs w:val="20"/>
        </w:rPr>
        <w:t xml:space="preserve">     </w:t>
      </w:r>
      <w:r w:rsidR="004646EE">
        <w:rPr>
          <w:rFonts w:ascii="Times New Roman" w:hAnsi="Times New Roman"/>
          <w:sz w:val="20"/>
          <w:szCs w:val="20"/>
        </w:rPr>
        <w:t>с.</w:t>
      </w:r>
      <w:r w:rsidR="00680603">
        <w:rPr>
          <w:rFonts w:ascii="Times New Roman" w:hAnsi="Times New Roman"/>
          <w:sz w:val="20"/>
          <w:szCs w:val="20"/>
        </w:rPr>
        <w:t>Бодеевка</w:t>
      </w:r>
    </w:p>
    <w:p w:rsidR="00EC06AF" w:rsidRDefault="00EC06AF" w:rsidP="00EC06AF"/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увольнения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A77DDE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D3A3F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и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</w:t>
      </w:r>
      <w:r w:rsidR="00DE326E" w:rsidRPr="0013748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</w:p>
    <w:p w:rsidR="0048342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</w:t>
      </w:r>
      <w:r w:rsidR="00311E4C" w:rsidRPr="0013748B">
        <w:rPr>
          <w:rFonts w:ascii="Times New Roman" w:hAnsi="Times New Roman" w:cs="Times New Roman"/>
          <w:sz w:val="28"/>
          <w:szCs w:val="28"/>
        </w:rPr>
        <w:t>ой</w:t>
      </w:r>
      <w:r w:rsidRPr="001374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бы в </w:t>
      </w:r>
      <w:r w:rsidR="0048342E" w:rsidRPr="0013748B">
        <w:rPr>
          <w:rFonts w:ascii="Times New Roman" w:hAnsi="Times New Roman" w:cs="Times New Roman"/>
          <w:sz w:val="28"/>
          <w:szCs w:val="28"/>
        </w:rPr>
        <w:t>орган</w:t>
      </w:r>
      <w:r w:rsidR="002B3E11" w:rsidRPr="0013748B">
        <w:rPr>
          <w:rFonts w:ascii="Times New Roman" w:hAnsi="Times New Roman" w:cs="Times New Roman"/>
          <w:sz w:val="28"/>
          <w:szCs w:val="28"/>
        </w:rPr>
        <w:t>ах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0E42C8" w:rsidRDefault="0048342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E42C8">
        <w:rPr>
          <w:rFonts w:ascii="Times New Roman" w:hAnsi="Times New Roman" w:cs="Times New Roman"/>
          <w:sz w:val="28"/>
          <w:szCs w:val="28"/>
        </w:rPr>
        <w:t xml:space="preserve"> </w:t>
      </w:r>
      <w:r w:rsidR="00F21B5E">
        <w:rPr>
          <w:rFonts w:ascii="Times New Roman" w:hAnsi="Times New Roman" w:cs="Times New Roman"/>
          <w:sz w:val="28"/>
          <w:szCs w:val="28"/>
        </w:rPr>
        <w:t>Бодеевского</w:t>
      </w:r>
      <w:r w:rsidR="000E42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42C8" w:rsidRDefault="0013748B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>муниципального</w:t>
      </w:r>
      <w:r w:rsidR="000E42C8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44862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взысканий за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урегулировании конфликта интересов и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973B1E" w:rsidRPr="00973B1E" w:rsidRDefault="00973B1E" w:rsidP="00DE5CAA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A77DDE" w:rsidRPr="0013748B" w:rsidRDefault="00F169C5" w:rsidP="00F169C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 </w:t>
      </w:r>
      <w:r w:rsidR="00A77DDE" w:rsidRPr="0013748B">
        <w:rPr>
          <w:rFonts w:ascii="Times New Roman" w:hAnsi="Times New Roman"/>
          <w:sz w:val="28"/>
          <w:szCs w:val="28"/>
        </w:rPr>
        <w:t xml:space="preserve">основании Федерального закона </w:t>
      </w:r>
      <w:r w:rsidR="00F81CA4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sz w:val="28"/>
          <w:szCs w:val="28"/>
        </w:rPr>
        <w:t>0</w:t>
      </w:r>
      <w:r w:rsidR="00A77DDE" w:rsidRPr="0013748B">
        <w:rPr>
          <w:rFonts w:ascii="Times New Roman" w:hAnsi="Times New Roman"/>
          <w:sz w:val="28"/>
          <w:szCs w:val="28"/>
        </w:rPr>
        <w:t>2</w:t>
      </w:r>
      <w:r w:rsidR="00F81CA4" w:rsidRPr="0013748B">
        <w:rPr>
          <w:rFonts w:ascii="Times New Roman" w:hAnsi="Times New Roman"/>
          <w:sz w:val="28"/>
          <w:szCs w:val="28"/>
        </w:rPr>
        <w:t>.03.</w:t>
      </w:r>
      <w:r w:rsidR="00A77DDE" w:rsidRPr="0013748B">
        <w:rPr>
          <w:rFonts w:ascii="Times New Roman" w:hAnsi="Times New Roman"/>
          <w:sz w:val="28"/>
          <w:szCs w:val="28"/>
        </w:rPr>
        <w:t>2007 № 25-ФЗ «О муниципальной службе в Российской Федерации», Федерального закона от 25</w:t>
      </w:r>
      <w:r w:rsidR="00F81CA4" w:rsidRPr="0013748B">
        <w:rPr>
          <w:rFonts w:ascii="Times New Roman" w:hAnsi="Times New Roman"/>
          <w:sz w:val="28"/>
          <w:szCs w:val="28"/>
        </w:rPr>
        <w:t>.12.</w:t>
      </w:r>
      <w:r w:rsidR="00A77DDE" w:rsidRPr="0013748B">
        <w:rPr>
          <w:rFonts w:ascii="Times New Roman" w:hAnsi="Times New Roman"/>
          <w:sz w:val="28"/>
          <w:szCs w:val="28"/>
        </w:rPr>
        <w:t>2008 № 273-Ф</w:t>
      </w:r>
      <w:r w:rsidR="00591318" w:rsidRPr="0013748B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A77DDE" w:rsidRPr="0013748B">
        <w:rPr>
          <w:rFonts w:ascii="Times New Roman" w:hAnsi="Times New Roman"/>
          <w:sz w:val="28"/>
          <w:szCs w:val="28"/>
        </w:rPr>
        <w:t xml:space="preserve"> Устава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="00A77DDE" w:rsidRPr="0013748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A77DDE" w:rsidRPr="00121CF8" w:rsidRDefault="00121CF8" w:rsidP="00F169C5">
      <w:pPr>
        <w:spacing w:line="36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121CF8">
        <w:rPr>
          <w:rFonts w:ascii="Times New Roman" w:hAnsi="Times New Roman"/>
          <w:b/>
          <w:sz w:val="28"/>
          <w:szCs w:val="28"/>
        </w:rPr>
        <w:t>р е ш и л:</w:t>
      </w:r>
    </w:p>
    <w:p w:rsidR="00A77DDE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11E4C" w:rsidRPr="0013748B">
        <w:rPr>
          <w:rFonts w:ascii="Times New Roman" w:hAnsi="Times New Roman"/>
          <w:sz w:val="28"/>
          <w:szCs w:val="28"/>
        </w:rPr>
        <w:t>увольнения (освобождения от должности) в связи с утратой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311E4C" w:rsidRPr="0013748B">
        <w:rPr>
          <w:rFonts w:ascii="Times New Roman" w:hAnsi="Times New Roman"/>
          <w:sz w:val="28"/>
          <w:szCs w:val="28"/>
        </w:rPr>
        <w:t>доверия лиц, замещающих муниципальные должности</w:t>
      </w:r>
      <w:r w:rsidR="00AD5CA3" w:rsidRPr="0013748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 xml:space="preserve">1. </w:t>
      </w:r>
    </w:p>
    <w:p w:rsidR="00DE5CAA" w:rsidRPr="0013748B" w:rsidRDefault="00AD5CA3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Утвердить Порядок применения к лицам, замещающим должности муниципальной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A44862">
        <w:rPr>
          <w:rFonts w:ascii="Times New Roman" w:hAnsi="Times New Roman"/>
          <w:sz w:val="28"/>
          <w:szCs w:val="28"/>
        </w:rPr>
        <w:t>,</w:t>
      </w:r>
      <w:r w:rsidRPr="0013748B"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DE5CAA" w:rsidRPr="0013748B">
        <w:rPr>
          <w:rFonts w:ascii="Times New Roman" w:hAnsi="Times New Roman"/>
          <w:sz w:val="28"/>
          <w:szCs w:val="28"/>
        </w:rPr>
        <w:t>П</w:t>
      </w:r>
      <w:r w:rsidRPr="0013748B">
        <w:rPr>
          <w:rFonts w:ascii="Times New Roman" w:hAnsi="Times New Roman"/>
          <w:sz w:val="28"/>
          <w:szCs w:val="28"/>
        </w:rPr>
        <w:t>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Pr="0013748B">
        <w:rPr>
          <w:rFonts w:ascii="Times New Roman" w:hAnsi="Times New Roman"/>
          <w:sz w:val="28"/>
          <w:szCs w:val="28"/>
        </w:rPr>
        <w:t>2.</w:t>
      </w:r>
    </w:p>
    <w:p w:rsidR="00DE5CAA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Настоящее решение  вступает в силу </w:t>
      </w:r>
      <w:r w:rsidR="00F169C5">
        <w:rPr>
          <w:rFonts w:ascii="Times New Roman" w:hAnsi="Times New Roman"/>
          <w:sz w:val="28"/>
          <w:szCs w:val="28"/>
        </w:rPr>
        <w:t>со дня</w:t>
      </w:r>
      <w:r w:rsidRPr="0013748B">
        <w:rPr>
          <w:rFonts w:ascii="Times New Roman" w:hAnsi="Times New Roman"/>
          <w:sz w:val="28"/>
          <w:szCs w:val="28"/>
        </w:rPr>
        <w:t xml:space="preserve"> его </w:t>
      </w:r>
      <w:r w:rsidR="006F45B8">
        <w:rPr>
          <w:rFonts w:ascii="Times New Roman" w:hAnsi="Times New Roman"/>
          <w:sz w:val="28"/>
          <w:szCs w:val="28"/>
        </w:rPr>
        <w:t>обнародования</w:t>
      </w:r>
      <w:r w:rsidR="00B017FB">
        <w:rPr>
          <w:rFonts w:ascii="Times New Roman" w:hAnsi="Times New Roman"/>
          <w:sz w:val="28"/>
          <w:szCs w:val="28"/>
        </w:rPr>
        <w:t>.</w:t>
      </w:r>
    </w:p>
    <w:p w:rsidR="00A77DDE" w:rsidRPr="000E42C8" w:rsidRDefault="00DE5CAA" w:rsidP="00F169C5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E42C8">
        <w:rPr>
          <w:rFonts w:ascii="Times New Roman" w:hAnsi="Times New Roman"/>
          <w:sz w:val="28"/>
          <w:szCs w:val="28"/>
        </w:rPr>
        <w:t>4</w:t>
      </w:r>
      <w:r w:rsidR="00A77DDE" w:rsidRPr="000E42C8">
        <w:rPr>
          <w:rFonts w:ascii="Times New Roman" w:hAnsi="Times New Roman"/>
          <w:sz w:val="28"/>
          <w:szCs w:val="28"/>
        </w:rPr>
        <w:t>.   Контроль за исполнением настоящего решения оставляю за собой.</w:t>
      </w: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Глава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 сельского</w:t>
      </w:r>
      <w:r w:rsidRPr="00F169C5">
        <w:rPr>
          <w:rFonts w:ascii="Times New Roman" w:hAnsi="Times New Roman"/>
          <w:sz w:val="28"/>
          <w:szCs w:val="28"/>
        </w:rPr>
        <w:t xml:space="preserve"> </w:t>
      </w:r>
    </w:p>
    <w:p w:rsidR="00F169C5" w:rsidRPr="00F169C5" w:rsidRDefault="006F45B8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42C8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F169C5" w:rsidRPr="00F169C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21B5E">
        <w:rPr>
          <w:rFonts w:ascii="Times New Roman" w:hAnsi="Times New Roman"/>
          <w:sz w:val="28"/>
          <w:szCs w:val="28"/>
        </w:rPr>
        <w:t>С.Н. Гуньков</w:t>
      </w:r>
    </w:p>
    <w:p w:rsidR="00F169C5" w:rsidRPr="00F169C5" w:rsidRDefault="00F169C5" w:rsidP="00F169C5">
      <w:pPr>
        <w:pStyle w:val="a7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169C5" w:rsidRDefault="00F169C5" w:rsidP="00F21B5E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</w:t>
      </w:r>
      <w:r w:rsidR="00F21B5E">
        <w:rPr>
          <w:rFonts w:ascii="Times New Roman" w:hAnsi="Times New Roman"/>
          <w:sz w:val="28"/>
          <w:szCs w:val="28"/>
        </w:rPr>
        <w:t>Н.А. Бакулин</w:t>
      </w: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45B8" w:rsidRDefault="006F45B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21B5E" w:rsidRDefault="00F21B5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21B5E" w:rsidRDefault="00F21B5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7452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>1</w:t>
      </w:r>
    </w:p>
    <w:p w:rsidR="00DE5CAA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0E42C8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 w:rsidR="000E42C8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</w:t>
      </w:r>
    </w:p>
    <w:p w:rsidR="00A77DDE" w:rsidRPr="0013748B" w:rsidRDefault="000E42C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от </w:t>
      </w:r>
      <w:r w:rsidR="00F21B5E">
        <w:rPr>
          <w:rFonts w:ascii="Times New Roman" w:hAnsi="Times New Roman"/>
          <w:sz w:val="28"/>
          <w:szCs w:val="28"/>
        </w:rPr>
        <w:t>21.12.</w:t>
      </w:r>
      <w:r w:rsidRPr="0013748B">
        <w:rPr>
          <w:rFonts w:ascii="Times New Roman" w:hAnsi="Times New Roman"/>
          <w:sz w:val="28"/>
          <w:szCs w:val="28"/>
        </w:rPr>
        <w:t xml:space="preserve">2015 г. № </w:t>
      </w:r>
      <w:r w:rsidR="00F21B5E">
        <w:rPr>
          <w:rFonts w:ascii="Times New Roman" w:hAnsi="Times New Roman"/>
          <w:sz w:val="28"/>
          <w:szCs w:val="28"/>
        </w:rPr>
        <w:t>20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3748B">
        <w:rPr>
          <w:rFonts w:ascii="Times New Roman" w:hAnsi="Times New Roman"/>
          <w:b/>
          <w:sz w:val="28"/>
          <w:szCs w:val="28"/>
        </w:rPr>
        <w:t>.</w:t>
      </w:r>
    </w:p>
    <w:p w:rsidR="00311E4C" w:rsidRPr="007F5DE5" w:rsidRDefault="00311E4C" w:rsidP="007F5DE5">
      <w:pPr>
        <w:ind w:left="360"/>
        <w:contextualSpacing/>
        <w:jc w:val="center"/>
        <w:rPr>
          <w:rFonts w:cs="Arial"/>
          <w:b/>
        </w:rPr>
      </w:pPr>
    </w:p>
    <w:p w:rsidR="00311E4C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1374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941D3" w:rsidRPr="0013748B">
        <w:rPr>
          <w:rFonts w:ascii="Times New Roman" w:hAnsi="Times New Roman" w:cs="Times New Roman"/>
          <w:b w:val="0"/>
          <w:sz w:val="28"/>
        </w:rPr>
        <w:t>Настоящ</w:t>
      </w:r>
      <w:r w:rsidR="00311E4C" w:rsidRPr="0013748B">
        <w:rPr>
          <w:rFonts w:ascii="Times New Roman" w:hAnsi="Times New Roman" w:cs="Times New Roman"/>
          <w:b w:val="0"/>
          <w:sz w:val="28"/>
        </w:rPr>
        <w:t>ий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11E4C" w:rsidRPr="0013748B">
        <w:rPr>
          <w:rFonts w:ascii="Times New Roman" w:hAnsi="Times New Roman" w:cs="Times New Roman"/>
          <w:b w:val="0"/>
          <w:sz w:val="28"/>
        </w:rPr>
        <w:t>Порядок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13748B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13748B">
        <w:rPr>
          <w:rFonts w:ascii="Times New Roman" w:hAnsi="Times New Roman" w:cs="Times New Roman"/>
          <w:b w:val="0"/>
          <w:sz w:val="28"/>
        </w:rPr>
        <w:t>должности</w:t>
      </w:r>
      <w:r w:rsidR="0013748B">
        <w:rPr>
          <w:rFonts w:ascii="Times New Roman" w:hAnsi="Times New Roman" w:cs="Times New Roman"/>
          <w:b w:val="0"/>
          <w:sz w:val="28"/>
        </w:rPr>
        <w:t xml:space="preserve"> 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в </w:t>
      </w:r>
      <w:r w:rsidR="00F21B5E">
        <w:rPr>
          <w:rFonts w:ascii="Times New Roman" w:hAnsi="Times New Roman" w:cs="Times New Roman"/>
          <w:b w:val="0"/>
          <w:sz w:val="28"/>
        </w:rPr>
        <w:t>Бодеевс</w:t>
      </w:r>
      <w:r w:rsidR="000E42C8">
        <w:rPr>
          <w:rFonts w:ascii="Times New Roman" w:hAnsi="Times New Roman" w:cs="Times New Roman"/>
          <w:b w:val="0"/>
          <w:sz w:val="28"/>
        </w:rPr>
        <w:t>ком сельском поселении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A44862">
        <w:rPr>
          <w:rFonts w:ascii="Times New Roman" w:hAnsi="Times New Roman" w:cs="Times New Roman"/>
          <w:b w:val="0"/>
          <w:sz w:val="28"/>
        </w:rPr>
        <w:t>№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273-ФЗ </w:t>
      </w:r>
      <w:r w:rsidR="00A44862">
        <w:rPr>
          <w:rFonts w:ascii="Times New Roman" w:hAnsi="Times New Roman" w:cs="Times New Roman"/>
          <w:b w:val="0"/>
          <w:sz w:val="28"/>
        </w:rPr>
        <w:t>«</w:t>
      </w:r>
      <w:r w:rsidR="003941D3" w:rsidRPr="0013748B">
        <w:rPr>
          <w:rFonts w:ascii="Times New Roman" w:hAnsi="Times New Roman" w:cs="Times New Roman"/>
          <w:b w:val="0"/>
          <w:sz w:val="28"/>
        </w:rPr>
        <w:t>О противодействии коррупции</w:t>
      </w:r>
      <w:r w:rsidR="00A44862">
        <w:rPr>
          <w:rFonts w:ascii="Times New Roman" w:hAnsi="Times New Roman" w:cs="Times New Roman"/>
          <w:b w:val="0"/>
          <w:sz w:val="28"/>
        </w:rPr>
        <w:t>»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13748B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>. Под лицом, замещающим муниципальную должность 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</w:t>
      </w:r>
      <w:r w:rsidR="000E42C8">
        <w:rPr>
          <w:rFonts w:ascii="Times New Roman" w:hAnsi="Times New Roman"/>
          <w:sz w:val="28"/>
          <w:szCs w:val="28"/>
        </w:rPr>
        <w:t>ком</w:t>
      </w:r>
      <w:r w:rsidR="00121CF8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13748B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131-ФЗ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1A3"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 в настоящем Положении понимается:</w:t>
      </w:r>
    </w:p>
    <w:p w:rsidR="00311E4C" w:rsidRDefault="007C2BBF" w:rsidP="008E43F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</w:t>
      </w:r>
      <w:r w:rsidR="00325675" w:rsidRPr="0013748B">
        <w:rPr>
          <w:rFonts w:ascii="Times New Roman" w:hAnsi="Times New Roman"/>
          <w:sz w:val="28"/>
          <w:szCs w:val="28"/>
        </w:rPr>
        <w:t xml:space="preserve">глава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3A4B">
        <w:rPr>
          <w:rFonts w:ascii="Times New Roman" w:hAnsi="Times New Roman"/>
          <w:sz w:val="28"/>
          <w:szCs w:val="28"/>
        </w:rPr>
        <w:t>;</w:t>
      </w:r>
    </w:p>
    <w:p w:rsidR="00DE326E" w:rsidRPr="0013748B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325675" w:rsidRPr="0013748B">
        <w:rPr>
          <w:rFonts w:ascii="Times New Roman" w:hAnsi="Times New Roman"/>
          <w:sz w:val="28"/>
          <w:szCs w:val="28"/>
        </w:rPr>
        <w:t>3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DE326E" w:rsidRPr="0013748B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="007C2BBF" w:rsidRPr="0013748B">
        <w:rPr>
          <w:rFonts w:ascii="Times New Roman" w:hAnsi="Times New Roman"/>
          <w:sz w:val="28"/>
          <w:szCs w:val="28"/>
        </w:rPr>
        <w:t>,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DE326E" w:rsidRPr="0013748B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 w:rsidRPr="0013748B">
        <w:rPr>
          <w:rFonts w:ascii="Times New Roman" w:hAnsi="Times New Roman"/>
          <w:sz w:val="28"/>
          <w:szCs w:val="28"/>
        </w:rPr>
        <w:t>ях</w:t>
      </w:r>
      <w:r w:rsidR="00DE326E" w:rsidRPr="0013748B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а)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 w:rsidRPr="0013748B">
        <w:rPr>
          <w:rFonts w:ascii="Times New Roman" w:hAnsi="Times New Roman"/>
          <w:sz w:val="28"/>
          <w:szCs w:val="28"/>
        </w:rPr>
        <w:t>и</w:t>
      </w:r>
      <w:r w:rsidR="00DE326E" w:rsidRPr="0013748B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б)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в)</w:t>
      </w:r>
      <w:r w:rsidR="00DE326E" w:rsidRPr="0013748B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г)</w:t>
      </w:r>
      <w:r w:rsidR="00DE326E" w:rsidRPr="0013748B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д)</w:t>
      </w:r>
      <w:r w:rsidR="00DE326E" w:rsidRPr="0013748B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374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748B">
        <w:rPr>
          <w:rFonts w:ascii="Times New Roman" w:hAnsi="Times New Roman"/>
          <w:bCs/>
          <w:iCs/>
          <w:sz w:val="28"/>
          <w:szCs w:val="28"/>
        </w:rPr>
        <w:t>е)</w:t>
      </w:r>
      <w:r w:rsidR="00137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t xml:space="preserve">ицо, замещающее муниципальную должность, которому стало известно о возникновении у подчиненного ему лица личной 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</w:t>
      </w:r>
      <w:r w:rsidR="002B3E11" w:rsidRPr="0013748B">
        <w:rPr>
          <w:rFonts w:ascii="Times New Roman" w:hAnsi="Times New Roman"/>
          <w:sz w:val="28"/>
          <w:szCs w:val="28"/>
        </w:rPr>
        <w:t>йствии коррупции</w:t>
      </w:r>
      <w:r w:rsidR="00C661A3">
        <w:rPr>
          <w:rFonts w:ascii="Times New Roman" w:hAnsi="Times New Roman"/>
          <w:sz w:val="28"/>
          <w:szCs w:val="28"/>
        </w:rPr>
        <w:t>»</w:t>
      </w:r>
      <w:r w:rsidR="002B3E11" w:rsidRPr="0013748B">
        <w:rPr>
          <w:rFonts w:ascii="Times New Roman" w:hAnsi="Times New Roman"/>
          <w:sz w:val="28"/>
          <w:szCs w:val="28"/>
        </w:rPr>
        <w:t xml:space="preserve">, представленной органами местного самоуправления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1) кадровой службой </w:t>
      </w:r>
      <w:r w:rsidR="002B3E11" w:rsidRPr="0013748B">
        <w:rPr>
          <w:rFonts w:ascii="Times New Roman" w:hAnsi="Times New Roman"/>
          <w:sz w:val="28"/>
          <w:szCs w:val="28"/>
        </w:rPr>
        <w:t>соответствующего органа местного самоуправления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32537E" w:rsidRPr="00680603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80603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</w:t>
      </w:r>
      <w:r w:rsidR="002B3E11" w:rsidRPr="00680603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21B5E" w:rsidRPr="00680603">
        <w:rPr>
          <w:rFonts w:ascii="Times New Roman" w:hAnsi="Times New Roman"/>
          <w:sz w:val="28"/>
          <w:szCs w:val="28"/>
        </w:rPr>
        <w:t>Бодеевского</w:t>
      </w:r>
      <w:r w:rsidR="000E42C8" w:rsidRPr="006806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603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2B3E11" w:rsidRPr="001374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>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Pr="0013748B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1.5. </w:t>
      </w:r>
      <w:r w:rsidR="0032537E" w:rsidRPr="0013748B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3F391E" w:rsidRDefault="00325675" w:rsidP="003F391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F391E">
        <w:rPr>
          <w:rFonts w:ascii="Times New Roman" w:hAnsi="Times New Roman"/>
          <w:b w:val="0"/>
          <w:sz w:val="28"/>
          <w:szCs w:val="28"/>
        </w:rPr>
        <w:t>1.7.</w:t>
      </w:r>
      <w:r w:rsidR="00183A4B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Удаление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лица, замещающего</w:t>
      </w:r>
      <w:r w:rsidR="003F391E" w:rsidRPr="003F3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0603" w:rsidRPr="003F391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36605">
        <w:rPr>
          <w:rFonts w:ascii="Times New Roman" w:hAnsi="Times New Roman" w:cs="Times New Roman"/>
          <w:b w:val="0"/>
          <w:sz w:val="28"/>
          <w:szCs w:val="28"/>
        </w:rPr>
        <w:t xml:space="preserve">ую  </w:t>
      </w:r>
      <w:r w:rsidR="003F391E" w:rsidRPr="003F391E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 w:rsidR="003F3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1B" w:rsidRPr="003F391E">
        <w:rPr>
          <w:rFonts w:ascii="Times New Roman" w:hAnsi="Times New Roman"/>
          <w:b w:val="0"/>
          <w:sz w:val="28"/>
          <w:szCs w:val="28"/>
        </w:rPr>
        <w:t>Бодеевского сельского поселения</w:t>
      </w:r>
      <w:r w:rsidR="00183A4B" w:rsidRPr="003F391E">
        <w:rPr>
          <w:rFonts w:ascii="Times New Roman" w:hAnsi="Times New Roman"/>
          <w:b w:val="0"/>
          <w:sz w:val="28"/>
          <w:szCs w:val="28"/>
        </w:rPr>
        <w:t>,</w:t>
      </w:r>
      <w:r w:rsidR="00CA7263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от 25 декабря 2008 года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№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273-ФЗ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«</w:t>
      </w:r>
      <w:r w:rsidR="00C56BC4" w:rsidRPr="003F391E">
        <w:rPr>
          <w:rFonts w:ascii="Times New Roman" w:hAnsi="Times New Roman"/>
          <w:b w:val="0"/>
          <w:sz w:val="28"/>
          <w:szCs w:val="28"/>
        </w:rPr>
        <w:t>О противодействии коррупции</w:t>
      </w:r>
      <w:r w:rsidR="00183A4B" w:rsidRPr="003F391E">
        <w:rPr>
          <w:rFonts w:ascii="Times New Roman" w:hAnsi="Times New Roman"/>
          <w:b w:val="0"/>
          <w:sz w:val="28"/>
          <w:szCs w:val="28"/>
        </w:rPr>
        <w:t>»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,  осуществляется по инициативе депутатов Совета народных депутатов </w:t>
      </w:r>
      <w:r w:rsidR="00F21B5E" w:rsidRPr="003F391E">
        <w:rPr>
          <w:rFonts w:ascii="Times New Roman" w:hAnsi="Times New Roman"/>
          <w:b w:val="0"/>
          <w:bCs w:val="0"/>
          <w:sz w:val="28"/>
          <w:szCs w:val="28"/>
        </w:rPr>
        <w:t>Бодеевского</w:t>
      </w:r>
      <w:r w:rsidR="000E42C8" w:rsidRPr="003F391E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 или по инициативе </w:t>
      </w:r>
      <w:r w:rsidR="00C56BC4" w:rsidRPr="00C36605">
        <w:rPr>
          <w:rFonts w:ascii="Times New Roman" w:hAnsi="Times New Roman"/>
          <w:b w:val="0"/>
          <w:sz w:val="28"/>
          <w:szCs w:val="28"/>
        </w:rPr>
        <w:t>Губернатора Воронежской области в порядке,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 предусмотренном ст.</w:t>
      </w:r>
      <w:r w:rsidR="00183A4B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1.8.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6BC4" w:rsidRPr="0013748B">
        <w:rPr>
          <w:rFonts w:ascii="Times New Roman" w:hAnsi="Times New Roman"/>
          <w:sz w:val="28"/>
          <w:szCs w:val="28"/>
        </w:rPr>
        <w:t xml:space="preserve">. </w:t>
      </w:r>
    </w:p>
    <w:p w:rsidR="008E43F1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1.9.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 xml:space="preserve">ь, </w:t>
      </w:r>
      <w:r w:rsidR="00C56BC4" w:rsidRPr="0013748B">
        <w:rPr>
          <w:rFonts w:ascii="Times New Roman" w:hAnsi="Times New Roman"/>
          <w:sz w:val="28"/>
          <w:szCs w:val="28"/>
        </w:rPr>
        <w:t xml:space="preserve">подписывается </w:t>
      </w:r>
      <w:r w:rsidR="00CA7263">
        <w:rPr>
          <w:rFonts w:ascii="Times New Roman" w:hAnsi="Times New Roman"/>
          <w:sz w:val="28"/>
          <w:szCs w:val="28"/>
        </w:rPr>
        <w:t>председателем Совета народных депутатов</w:t>
      </w:r>
      <w:r w:rsidR="008E43F1" w:rsidRPr="0013748B">
        <w:rPr>
          <w:rFonts w:ascii="Times New Roman" w:hAnsi="Times New Roman"/>
          <w:sz w:val="28"/>
          <w:szCs w:val="28"/>
        </w:rPr>
        <w:t>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r w:rsidR="00C56BC4"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1.11.</w:t>
      </w:r>
      <w:r w:rsidR="00C56BC4" w:rsidRPr="0013748B">
        <w:rPr>
          <w:rFonts w:ascii="Times New Roman" w:hAnsi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3748B">
        <w:rPr>
          <w:rFonts w:ascii="Times New Roman" w:hAnsi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, </w:t>
      </w:r>
      <w:r w:rsidR="00C56BC4" w:rsidRPr="0013748B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13748B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B4D43" w:rsidRPr="0013748B" w:rsidRDefault="001101E2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1.1</w:t>
      </w:r>
      <w:r w:rsidR="00973B1E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r w:rsidR="005B4D43" w:rsidRPr="0013748B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5B4D43" w:rsidRPr="0013748B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5B4D43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5B4D43" w:rsidRPr="0013748B">
        <w:rPr>
          <w:rFonts w:ascii="Times New Roman" w:hAnsi="Times New Roman"/>
          <w:sz w:val="28"/>
          <w:szCs w:val="28"/>
        </w:rPr>
        <w:t>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3</w:t>
      </w:r>
      <w:r w:rsidRPr="0013748B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0A5EFB" w:rsidRPr="007F5DE5" w:rsidRDefault="000A5EFB" w:rsidP="004E3204">
      <w:pPr>
        <w:contextualSpacing/>
        <w:jc w:val="center"/>
        <w:rPr>
          <w:rFonts w:cs="Arial"/>
          <w:b/>
        </w:rPr>
      </w:pPr>
    </w:p>
    <w:p w:rsidR="000A5EFB" w:rsidRDefault="000A5EFB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F0640" w:rsidRDefault="009F0640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F0640" w:rsidRDefault="009F0640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8264A" w:rsidRPr="00CA7263">
        <w:rPr>
          <w:rFonts w:ascii="Times New Roman" w:hAnsi="Times New Roman"/>
          <w:sz w:val="28"/>
          <w:szCs w:val="28"/>
        </w:rPr>
        <w:t xml:space="preserve"> № </w:t>
      </w:r>
      <w:r w:rsidRPr="00CA7263">
        <w:rPr>
          <w:rFonts w:ascii="Times New Roman" w:hAnsi="Times New Roman"/>
          <w:sz w:val="28"/>
          <w:szCs w:val="28"/>
        </w:rPr>
        <w:t>2</w:t>
      </w:r>
    </w:p>
    <w:p w:rsidR="00C8264A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121CF8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 w:rsidR="00F21B5E">
        <w:rPr>
          <w:rFonts w:ascii="Times New Roman" w:hAnsi="Times New Roman"/>
          <w:sz w:val="28"/>
          <w:szCs w:val="28"/>
        </w:rPr>
        <w:t>Бодеевского</w:t>
      </w:r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от </w:t>
      </w:r>
      <w:r w:rsidR="009F0640">
        <w:rPr>
          <w:rFonts w:ascii="Times New Roman" w:hAnsi="Times New Roman"/>
          <w:sz w:val="28"/>
          <w:szCs w:val="28"/>
        </w:rPr>
        <w:t>21.12</w:t>
      </w:r>
      <w:r w:rsidR="00C8264A" w:rsidRPr="00CA7263">
        <w:rPr>
          <w:rFonts w:ascii="Times New Roman" w:hAnsi="Times New Roman"/>
          <w:sz w:val="28"/>
          <w:szCs w:val="28"/>
        </w:rPr>
        <w:t>.</w:t>
      </w:r>
      <w:r w:rsidRPr="00CA7263">
        <w:rPr>
          <w:rFonts w:ascii="Times New Roman" w:hAnsi="Times New Roman"/>
          <w:sz w:val="28"/>
          <w:szCs w:val="28"/>
        </w:rPr>
        <w:t xml:space="preserve">2015 г. № </w:t>
      </w:r>
      <w:r w:rsidR="009F0640">
        <w:rPr>
          <w:rFonts w:ascii="Times New Roman" w:hAnsi="Times New Roman"/>
          <w:sz w:val="28"/>
          <w:szCs w:val="28"/>
        </w:rPr>
        <w:t>20</w:t>
      </w:r>
    </w:p>
    <w:p w:rsidR="00F71765" w:rsidRPr="00CA7263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A77DDE" w:rsidRPr="00CA7263" w:rsidRDefault="00330AD7" w:rsidP="00C826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 xml:space="preserve">Порядок применения к муниципальным служащим взысканий </w:t>
      </w:r>
      <w:r w:rsidR="00A77DDE" w:rsidRPr="00CA7263">
        <w:rPr>
          <w:rFonts w:ascii="Times New Roman" w:hAnsi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CA7263" w:rsidRDefault="00865917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330AD7" w:rsidRPr="00CA7263" w:rsidRDefault="00865917" w:rsidP="008659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02.03.2007 </w:t>
      </w:r>
      <w:r w:rsidR="00183A4B">
        <w:rPr>
          <w:rFonts w:ascii="Times New Roman" w:hAnsi="Times New Roman"/>
          <w:sz w:val="28"/>
          <w:szCs w:val="28"/>
        </w:rPr>
        <w:t xml:space="preserve"> 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CA7263" w:rsidRDefault="00865917" w:rsidP="00CA7263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, а именно: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</w:t>
      </w:r>
      <w:r w:rsidR="00183A4B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Pr="00CA7263">
        <w:rPr>
          <w:rFonts w:ascii="Times New Roman" w:hAnsi="Times New Roman"/>
          <w:bCs/>
          <w:sz w:val="28"/>
          <w:szCs w:val="28"/>
        </w:rPr>
        <w:t>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 xml:space="preserve">законом от 02.03.2007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</w:t>
      </w:r>
      <w:r w:rsidR="00983B64" w:rsidRPr="00CA7263">
        <w:rPr>
          <w:rFonts w:ascii="Times New Roman" w:hAnsi="Times New Roman"/>
          <w:bCs/>
          <w:sz w:val="28"/>
          <w:szCs w:val="28"/>
        </w:rPr>
        <w:t xml:space="preserve"> издания распоряжения</w:t>
      </w:r>
      <w:r w:rsidRPr="00CA7263">
        <w:rPr>
          <w:rFonts w:ascii="Times New Roman" w:hAnsi="Times New Roman"/>
          <w:bCs/>
          <w:sz w:val="28"/>
          <w:szCs w:val="28"/>
        </w:rPr>
        <w:t xml:space="preserve">, не считая времени отсутствия муниципального служащего на работе. В случае отказа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под роспись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Default="00865917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Pr="006F324A" w:rsidRDefault="00124AE9" w:rsidP="00124AE9">
      <w:pPr>
        <w:ind w:left="360"/>
        <w:jc w:val="center"/>
        <w:rPr>
          <w:rFonts w:ascii="Times New Roman" w:hAnsi="Times New Roman"/>
        </w:rPr>
      </w:pPr>
      <w:r w:rsidRPr="006F324A">
        <w:rPr>
          <w:rFonts w:ascii="Times New Roman" w:hAnsi="Times New Roman"/>
        </w:rPr>
        <w:lastRenderedPageBreak/>
        <w:t>АКТ</w:t>
      </w:r>
    </w:p>
    <w:p w:rsidR="00124AE9" w:rsidRPr="00124AE9" w:rsidRDefault="00124AE9" w:rsidP="00C878F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4AE9">
        <w:rPr>
          <w:rFonts w:ascii="Times New Roman" w:hAnsi="Times New Roman"/>
          <w:b w:val="0"/>
          <w:sz w:val="24"/>
          <w:szCs w:val="24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 21.12.2015  № 20 «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муниципальной службы в органах местного самоуправления  Бодеевского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Лискинского муниципального района</w:t>
      </w:r>
      <w:r w:rsidR="00C87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Воронежской области, взысканий 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несоблюдение ограничений и запретов, требований о предотвращении или об урегулировании конфликта интересов и</w:t>
      </w:r>
      <w:r w:rsidR="00C87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неисполнение обязанностей, установленных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4AE9">
        <w:rPr>
          <w:rFonts w:ascii="Times New Roman" w:hAnsi="Times New Roman" w:cs="Times New Roman"/>
          <w:b w:val="0"/>
          <w:sz w:val="24"/>
          <w:szCs w:val="24"/>
        </w:rPr>
        <w:t>в целях противодействия коррупции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24AE9" w:rsidRPr="006F324A" w:rsidRDefault="00124AE9" w:rsidP="00124AE9">
      <w:pPr>
        <w:shd w:val="clear" w:color="auto" w:fill="FFFFFF"/>
        <w:spacing w:before="300" w:after="300"/>
        <w:rPr>
          <w:rFonts w:ascii="Times New Roman" w:hAnsi="Times New Roman"/>
        </w:rPr>
      </w:pPr>
      <w:r w:rsidRPr="006F324A">
        <w:rPr>
          <w:rFonts w:ascii="Times New Roman" w:hAnsi="Times New Roman"/>
          <w:color w:val="0C1014"/>
        </w:rPr>
        <w:t>с.</w:t>
      </w:r>
      <w:r w:rsidRPr="006F324A">
        <w:rPr>
          <w:rFonts w:ascii="Times New Roman" w:hAnsi="Times New Roman"/>
        </w:rPr>
        <w:t xml:space="preserve"> Бодеевка</w:t>
      </w:r>
    </w:p>
    <w:p w:rsidR="00124AE9" w:rsidRPr="006F324A" w:rsidRDefault="00124AE9" w:rsidP="00124AE9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6F324A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6F324A">
        <w:rPr>
          <w:rFonts w:ascii="Times New Roman" w:hAnsi="Times New Roman"/>
        </w:rPr>
        <w:t>. 2015 года</w:t>
      </w:r>
    </w:p>
    <w:p w:rsidR="00124AE9" w:rsidRPr="00C878F4" w:rsidRDefault="00124AE9" w:rsidP="00C878F4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color w:val="0C1014"/>
          <w:sz w:val="24"/>
          <w:szCs w:val="24"/>
        </w:rPr>
      </w:pPr>
      <w:r w:rsidRPr="00C878F4">
        <w:rPr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Воронина А.М., Сериковой Е.Н., Романовой В.И. – составили настоящий акт о том, что 21.12.2015 года решение Совета народных депутатов  Бодеевского сельского поселения  от  21.12.2015  </w:t>
      </w:r>
      <w:r w:rsidR="00C878F4" w:rsidRPr="00C878F4">
        <w:rPr>
          <w:rFonts w:ascii="Times New Roman" w:hAnsi="Times New Roman"/>
          <w:b w:val="0"/>
          <w:sz w:val="24"/>
          <w:szCs w:val="24"/>
        </w:rPr>
        <w:t>№ 20 «</w:t>
      </w:r>
      <w:r w:rsidR="00C878F4" w:rsidRPr="00C878F4">
        <w:rPr>
          <w:rFonts w:ascii="Times New Roman" w:hAnsi="Times New Roman" w:cs="Times New Roman"/>
          <w:b w:val="0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 Бодеевского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87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78F4">
        <w:rPr>
          <w:rFonts w:ascii="Times New Roman" w:hAnsi="Times New Roman"/>
          <w:b w:val="0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124AE9" w:rsidRPr="00DE750B" w:rsidRDefault="00124AE9" w:rsidP="00124AE9">
      <w:pPr>
        <w:pStyle w:val="11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124AE9" w:rsidRPr="00DE750B" w:rsidRDefault="00124AE9" w:rsidP="00124AE9">
      <w:pPr>
        <w:pStyle w:val="11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>Стенд у здания Дома культуры по ул. Советская, 40 села Бодеевка;</w:t>
      </w:r>
    </w:p>
    <w:p w:rsidR="00124AE9" w:rsidRPr="00DE750B" w:rsidRDefault="00124AE9" w:rsidP="00124AE9">
      <w:pPr>
        <w:pStyle w:val="11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 xml:space="preserve">Доска объявлений </w:t>
      </w:r>
      <w:r w:rsidRPr="00DE750B">
        <w:rPr>
          <w:sz w:val="24"/>
        </w:rPr>
        <w:t xml:space="preserve"> по улице </w:t>
      </w:r>
      <w:r>
        <w:rPr>
          <w:sz w:val="24"/>
        </w:rPr>
        <w:t>Сосновая</w:t>
      </w:r>
      <w:r w:rsidRPr="00DE750B">
        <w:rPr>
          <w:sz w:val="24"/>
        </w:rPr>
        <w:t xml:space="preserve">, </w:t>
      </w:r>
      <w:r>
        <w:rPr>
          <w:sz w:val="24"/>
        </w:rPr>
        <w:t>11-а</w:t>
      </w:r>
      <w:r w:rsidRPr="00DE750B">
        <w:rPr>
          <w:sz w:val="24"/>
        </w:rPr>
        <w:t xml:space="preserve"> хутора Ново</w:t>
      </w:r>
      <w:r>
        <w:rPr>
          <w:sz w:val="24"/>
        </w:rPr>
        <w:t>николаев</w:t>
      </w:r>
      <w:r w:rsidRPr="00DE750B">
        <w:rPr>
          <w:sz w:val="24"/>
        </w:rPr>
        <w:t>ский;</w:t>
      </w:r>
    </w:p>
    <w:p w:rsidR="00124AE9" w:rsidRPr="00DE750B" w:rsidRDefault="00124AE9" w:rsidP="00124AE9">
      <w:pPr>
        <w:pStyle w:val="11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>Доска объявлений у здания Сельского клуба по улице Центральная, 16 хутора Новозадонский;</w:t>
      </w:r>
    </w:p>
    <w:p w:rsidR="00124AE9" w:rsidRPr="00DE750B" w:rsidRDefault="00124AE9" w:rsidP="00124AE9">
      <w:pPr>
        <w:pStyle w:val="11"/>
        <w:widowControl/>
        <w:numPr>
          <w:ilvl w:val="0"/>
          <w:numId w:val="6"/>
        </w:numPr>
        <w:suppressAutoHyphens w:val="0"/>
        <w:spacing w:after="200" w:line="276" w:lineRule="auto"/>
        <w:rPr>
          <w:sz w:val="24"/>
        </w:rPr>
      </w:pPr>
      <w:r w:rsidRPr="00DE750B">
        <w:rPr>
          <w:sz w:val="24"/>
        </w:rPr>
        <w:t>Доска объявлений у здания  магазина по ул. Тимофеева, 16 –а села Машкино</w:t>
      </w: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С целью доведения до жителей, проживающих на территории Бодеевского сельского поселения.</w:t>
      </w:r>
      <w:r w:rsidR="00C878F4">
        <w:rPr>
          <w:rFonts w:ascii="Times New Roman" w:hAnsi="Times New Roman"/>
        </w:rPr>
        <w:t xml:space="preserve"> </w:t>
      </w:r>
      <w:r w:rsidRPr="006F324A">
        <w:rPr>
          <w:rFonts w:ascii="Times New Roman" w:hAnsi="Times New Roman"/>
        </w:rPr>
        <w:t>О чем и составлен настоящий акт.</w:t>
      </w:r>
    </w:p>
    <w:p w:rsidR="00124AE9" w:rsidRPr="006F324A" w:rsidRDefault="00124AE9" w:rsidP="00C878F4">
      <w:pPr>
        <w:ind w:firstLine="0"/>
        <w:rPr>
          <w:rFonts w:ascii="Times New Roman" w:hAnsi="Times New Roman"/>
        </w:rPr>
      </w:pPr>
      <w:r w:rsidRPr="006F324A">
        <w:rPr>
          <w:rFonts w:ascii="Times New Roman" w:hAnsi="Times New Roman"/>
        </w:rPr>
        <w:t>_____________________________________________________________________________</w:t>
      </w:r>
    </w:p>
    <w:p w:rsidR="00124AE9" w:rsidRPr="006F324A" w:rsidRDefault="00124AE9" w:rsidP="00124AE9">
      <w:pPr>
        <w:rPr>
          <w:rFonts w:ascii="Times New Roman" w:hAnsi="Times New Roman"/>
        </w:rPr>
      </w:pP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Председатель комиссии                                                                         С.Н. Гуньков</w:t>
      </w: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>Члены комиссии                                                                                     А.М. Воронин</w:t>
      </w: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124AE9" w:rsidRPr="006F324A" w:rsidRDefault="00124AE9" w:rsidP="00124AE9">
      <w:pPr>
        <w:rPr>
          <w:rFonts w:ascii="Times New Roman" w:hAnsi="Times New Roman"/>
        </w:rPr>
      </w:pPr>
      <w:r w:rsidRPr="006F324A">
        <w:rPr>
          <w:rFonts w:ascii="Times New Roman" w:hAnsi="Times New Roman"/>
        </w:rPr>
        <w:t xml:space="preserve">                                                                                                                  В.И. Романова</w:t>
      </w:r>
    </w:p>
    <w:p w:rsidR="00124AE9" w:rsidRDefault="00124AE9" w:rsidP="004E3204">
      <w:pPr>
        <w:contextualSpacing/>
        <w:jc w:val="center"/>
        <w:rPr>
          <w:rFonts w:cs="Arial"/>
        </w:rPr>
      </w:pPr>
    </w:p>
    <w:sectPr w:rsidR="00124AE9" w:rsidSect="00CE24B1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C3" w:rsidRDefault="006166C3">
      <w:r>
        <w:separator/>
      </w:r>
    </w:p>
  </w:endnote>
  <w:endnote w:type="continuationSeparator" w:id="1">
    <w:p w:rsidR="006166C3" w:rsidRDefault="0061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C3" w:rsidRDefault="006166C3">
      <w:r>
        <w:separator/>
      </w:r>
    </w:p>
  </w:footnote>
  <w:footnote w:type="continuationSeparator" w:id="1">
    <w:p w:rsidR="006166C3" w:rsidRDefault="0061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3" w:rsidRDefault="00C661A3">
    <w:pPr>
      <w:pStyle w:val="a3"/>
      <w:rPr>
        <w:color w:val="800000"/>
        <w:sz w:val="20"/>
      </w:rPr>
    </w:pPr>
  </w:p>
  <w:p w:rsidR="00C661A3" w:rsidRPr="00E70E5C" w:rsidRDefault="00C661A3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6AB2"/>
    <w:rsid w:val="000274D3"/>
    <w:rsid w:val="000354BF"/>
    <w:rsid w:val="000412AC"/>
    <w:rsid w:val="000815EE"/>
    <w:rsid w:val="000A5EFB"/>
    <w:rsid w:val="000D3A3F"/>
    <w:rsid w:val="000D6961"/>
    <w:rsid w:val="000D7099"/>
    <w:rsid w:val="000E42C8"/>
    <w:rsid w:val="001101E2"/>
    <w:rsid w:val="00121CF8"/>
    <w:rsid w:val="00124AE9"/>
    <w:rsid w:val="0013748B"/>
    <w:rsid w:val="00183A4B"/>
    <w:rsid w:val="001A6E18"/>
    <w:rsid w:val="001D681B"/>
    <w:rsid w:val="002A547B"/>
    <w:rsid w:val="002B3E11"/>
    <w:rsid w:val="002E2839"/>
    <w:rsid w:val="002F6BD0"/>
    <w:rsid w:val="00311E4C"/>
    <w:rsid w:val="00314D51"/>
    <w:rsid w:val="0032537E"/>
    <w:rsid w:val="00325675"/>
    <w:rsid w:val="00330AD7"/>
    <w:rsid w:val="00387D28"/>
    <w:rsid w:val="003941D3"/>
    <w:rsid w:val="00394CCE"/>
    <w:rsid w:val="003A7DAC"/>
    <w:rsid w:val="003D1FEC"/>
    <w:rsid w:val="003E4588"/>
    <w:rsid w:val="003F391E"/>
    <w:rsid w:val="00412B99"/>
    <w:rsid w:val="004263DB"/>
    <w:rsid w:val="004646EE"/>
    <w:rsid w:val="00471A63"/>
    <w:rsid w:val="0048342E"/>
    <w:rsid w:val="00485027"/>
    <w:rsid w:val="004D34E1"/>
    <w:rsid w:val="004D3EE1"/>
    <w:rsid w:val="004E3204"/>
    <w:rsid w:val="004F0660"/>
    <w:rsid w:val="005108C8"/>
    <w:rsid w:val="00517D15"/>
    <w:rsid w:val="00576C4D"/>
    <w:rsid w:val="00591318"/>
    <w:rsid w:val="0059619F"/>
    <w:rsid w:val="005B4D43"/>
    <w:rsid w:val="006166C3"/>
    <w:rsid w:val="00617452"/>
    <w:rsid w:val="006249D1"/>
    <w:rsid w:val="00632F81"/>
    <w:rsid w:val="00680603"/>
    <w:rsid w:val="006C061A"/>
    <w:rsid w:val="006C640B"/>
    <w:rsid w:val="006D16BE"/>
    <w:rsid w:val="006F45B8"/>
    <w:rsid w:val="00774149"/>
    <w:rsid w:val="0077666D"/>
    <w:rsid w:val="007824A5"/>
    <w:rsid w:val="007C2BBF"/>
    <w:rsid w:val="007F5DE5"/>
    <w:rsid w:val="00865917"/>
    <w:rsid w:val="00865B53"/>
    <w:rsid w:val="0088352E"/>
    <w:rsid w:val="008A3F96"/>
    <w:rsid w:val="008E43F1"/>
    <w:rsid w:val="008E7E83"/>
    <w:rsid w:val="00934FE4"/>
    <w:rsid w:val="00957A26"/>
    <w:rsid w:val="00973B1E"/>
    <w:rsid w:val="009778FF"/>
    <w:rsid w:val="00983B64"/>
    <w:rsid w:val="009C7DD1"/>
    <w:rsid w:val="009F0640"/>
    <w:rsid w:val="00A02E5B"/>
    <w:rsid w:val="00A44862"/>
    <w:rsid w:val="00A77DDE"/>
    <w:rsid w:val="00AC645D"/>
    <w:rsid w:val="00AD4DC7"/>
    <w:rsid w:val="00AD5CA3"/>
    <w:rsid w:val="00AF4FE3"/>
    <w:rsid w:val="00AF66CC"/>
    <w:rsid w:val="00B017FB"/>
    <w:rsid w:val="00B07401"/>
    <w:rsid w:val="00B86368"/>
    <w:rsid w:val="00C152DE"/>
    <w:rsid w:val="00C36605"/>
    <w:rsid w:val="00C56BC4"/>
    <w:rsid w:val="00C649EB"/>
    <w:rsid w:val="00C661A3"/>
    <w:rsid w:val="00C72FC5"/>
    <w:rsid w:val="00C801A8"/>
    <w:rsid w:val="00C8264A"/>
    <w:rsid w:val="00C878F4"/>
    <w:rsid w:val="00CA7263"/>
    <w:rsid w:val="00CB715D"/>
    <w:rsid w:val="00CD1655"/>
    <w:rsid w:val="00CE24B1"/>
    <w:rsid w:val="00CF139A"/>
    <w:rsid w:val="00D10295"/>
    <w:rsid w:val="00D506CA"/>
    <w:rsid w:val="00D635DE"/>
    <w:rsid w:val="00DA3A67"/>
    <w:rsid w:val="00DD603D"/>
    <w:rsid w:val="00DE326E"/>
    <w:rsid w:val="00DE5CAA"/>
    <w:rsid w:val="00E02EDC"/>
    <w:rsid w:val="00E41950"/>
    <w:rsid w:val="00E57261"/>
    <w:rsid w:val="00E70E5C"/>
    <w:rsid w:val="00E86B22"/>
    <w:rsid w:val="00E94402"/>
    <w:rsid w:val="00EA0E4E"/>
    <w:rsid w:val="00EA0EAF"/>
    <w:rsid w:val="00EC06AF"/>
    <w:rsid w:val="00F169C5"/>
    <w:rsid w:val="00F21B5E"/>
    <w:rsid w:val="00F51A39"/>
    <w:rsid w:val="00F71765"/>
    <w:rsid w:val="00F7179B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Абзац списка1"/>
    <w:basedOn w:val="a"/>
    <w:rsid w:val="00124AE9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43D5-40D6-4988-92E5-86731E1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166</TotalTime>
  <Pages>11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BODEEVSK</cp:lastModifiedBy>
  <cp:revision>12</cp:revision>
  <cp:lastPrinted>2015-12-30T09:33:00Z</cp:lastPrinted>
  <dcterms:created xsi:type="dcterms:W3CDTF">2015-12-24T13:45:00Z</dcterms:created>
  <dcterms:modified xsi:type="dcterms:W3CDTF">2015-12-30T09:34:00Z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