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50">
        <w:rPr>
          <w:b/>
          <w:sz w:val="28"/>
          <w:szCs w:val="28"/>
        </w:rPr>
        <w:t xml:space="preserve">АДМИНИСТРАЦИЯ  </w:t>
      </w:r>
    </w:p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50">
        <w:rPr>
          <w:b/>
          <w:sz w:val="28"/>
          <w:szCs w:val="28"/>
        </w:rPr>
        <w:t>БОДЕЕВСКОГО СЕЛЬСКОГО ПОСЕЛЕНИЯ</w:t>
      </w:r>
    </w:p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50">
        <w:rPr>
          <w:b/>
          <w:sz w:val="28"/>
          <w:szCs w:val="28"/>
        </w:rPr>
        <w:t>ЛИСКИНСКОГО МУНИЦИПАЛЬНОГО РАЙОНА</w:t>
      </w:r>
    </w:p>
    <w:p w:rsidR="001D16BB" w:rsidRPr="00BC0D50" w:rsidRDefault="001D16BB" w:rsidP="001D16B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50">
        <w:rPr>
          <w:b/>
          <w:sz w:val="28"/>
          <w:szCs w:val="28"/>
        </w:rPr>
        <w:t>ВОРОНЕЖСКОЙ ОБЛАСТИ</w:t>
      </w:r>
    </w:p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50">
        <w:rPr>
          <w:b/>
          <w:sz w:val="28"/>
          <w:szCs w:val="28"/>
        </w:rPr>
        <w:t xml:space="preserve">      </w:t>
      </w:r>
    </w:p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D50">
        <w:rPr>
          <w:b/>
          <w:sz w:val="28"/>
          <w:szCs w:val="28"/>
        </w:rPr>
        <w:t>П О С Т А Н О В Л Е Н И Е</w:t>
      </w:r>
    </w:p>
    <w:p w:rsidR="001D16BB" w:rsidRPr="00BC0D50" w:rsidRDefault="001D16BB" w:rsidP="001D16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16BB" w:rsidRPr="00BC0D50" w:rsidRDefault="001D16BB" w:rsidP="001D16BB">
      <w:pPr>
        <w:tabs>
          <w:tab w:val="left" w:pos="4155"/>
        </w:tabs>
        <w:rPr>
          <w:sz w:val="28"/>
          <w:szCs w:val="28"/>
          <w:u w:val="single"/>
        </w:rPr>
      </w:pPr>
      <w:r w:rsidRPr="00BC0D50">
        <w:rPr>
          <w:sz w:val="28"/>
          <w:szCs w:val="28"/>
          <w:u w:val="single"/>
        </w:rPr>
        <w:t xml:space="preserve">от « </w:t>
      </w:r>
      <w:r>
        <w:rPr>
          <w:sz w:val="28"/>
          <w:szCs w:val="28"/>
          <w:u w:val="single"/>
        </w:rPr>
        <w:t>1</w:t>
      </w:r>
      <w:r w:rsidR="00FE4EBB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Pr="00BC0D50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>марта</w:t>
      </w:r>
      <w:r w:rsidRPr="00BC0D50">
        <w:rPr>
          <w:sz w:val="28"/>
          <w:szCs w:val="28"/>
          <w:u w:val="single"/>
        </w:rPr>
        <w:t xml:space="preserve">  2023 г. № </w:t>
      </w:r>
      <w:r>
        <w:rPr>
          <w:sz w:val="28"/>
          <w:szCs w:val="28"/>
          <w:u w:val="single"/>
        </w:rPr>
        <w:t>7</w:t>
      </w:r>
      <w:r w:rsidRPr="00BC0D50">
        <w:rPr>
          <w:sz w:val="28"/>
          <w:szCs w:val="28"/>
          <w:u w:val="single"/>
        </w:rPr>
        <w:t xml:space="preserve">      </w:t>
      </w:r>
    </w:p>
    <w:p w:rsidR="001D16BB" w:rsidRPr="00BC0D50" w:rsidRDefault="001D16BB" w:rsidP="001D16BB">
      <w:pPr>
        <w:tabs>
          <w:tab w:val="left" w:pos="4155"/>
        </w:tabs>
        <w:rPr>
          <w:sz w:val="20"/>
          <w:szCs w:val="20"/>
        </w:rPr>
      </w:pPr>
      <w:r w:rsidRPr="00BC0D50">
        <w:rPr>
          <w:sz w:val="20"/>
          <w:szCs w:val="20"/>
        </w:rPr>
        <w:t xml:space="preserve">              с. Бодеевка</w:t>
      </w:r>
    </w:p>
    <w:p w:rsidR="00037349" w:rsidRDefault="00037349" w:rsidP="0023291D">
      <w:pPr>
        <w:rPr>
          <w:sz w:val="28"/>
          <w:szCs w:val="28"/>
        </w:rPr>
      </w:pPr>
    </w:p>
    <w:p w:rsidR="002D6993" w:rsidRDefault="002D6993" w:rsidP="002D6993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Об утверждении порядка санкционирования операций со средствами участников казначейского сопровождения </w:t>
      </w:r>
    </w:p>
    <w:p w:rsidR="001D16BB" w:rsidRDefault="001D16BB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</w:p>
    <w:p w:rsidR="001D16BB" w:rsidRDefault="002D6993" w:rsidP="001D16BB">
      <w:pPr>
        <w:autoSpaceDE w:val="0"/>
        <w:autoSpaceDN w:val="0"/>
        <w:adjustRightInd w:val="0"/>
        <w:spacing w:line="276" w:lineRule="auto"/>
        <w:ind w:right="-144"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27.12.2019 № 479-ФЗ «</w:t>
      </w:r>
      <w:r w:rsidRPr="005F6786">
        <w:rPr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>
        <w:rPr>
          <w:sz w:val="28"/>
          <w:szCs w:val="28"/>
        </w:rPr>
        <w:t>и системы казначейских платежей»</w:t>
      </w:r>
      <w:r w:rsidRPr="005F6786">
        <w:rPr>
          <w:sz w:val="28"/>
          <w:szCs w:val="28"/>
        </w:rPr>
        <w:t>, статьями 219 и 219.2 Бюджетного кодекса Российской Федерации</w:t>
      </w:r>
      <w:r>
        <w:rPr>
          <w:sz w:val="28"/>
          <w:szCs w:val="28"/>
        </w:rPr>
        <w:t>,</w:t>
      </w:r>
      <w:r w:rsidRPr="005F6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856F66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2D6993" w:rsidRDefault="002D6993" w:rsidP="001D16BB">
      <w:pPr>
        <w:autoSpaceDE w:val="0"/>
        <w:autoSpaceDN w:val="0"/>
        <w:adjustRightInd w:val="0"/>
        <w:spacing w:line="276" w:lineRule="auto"/>
        <w:ind w:right="-144" w:firstLine="709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2D6993" w:rsidRDefault="002D6993" w:rsidP="001D16BB">
      <w:pPr>
        <w:autoSpaceDE w:val="0"/>
        <w:autoSpaceDN w:val="0"/>
        <w:adjustRightInd w:val="0"/>
        <w:spacing w:line="276" w:lineRule="auto"/>
        <w:ind w:right="-144" w:firstLine="709"/>
        <w:jc w:val="both"/>
        <w:rPr>
          <w:b/>
          <w:sz w:val="28"/>
          <w:szCs w:val="28"/>
        </w:rPr>
      </w:pPr>
    </w:p>
    <w:p w:rsidR="002D6993" w:rsidRPr="005F6786" w:rsidRDefault="002D6993" w:rsidP="001D16BB">
      <w:pPr>
        <w:autoSpaceDE w:val="0"/>
        <w:autoSpaceDN w:val="0"/>
        <w:adjustRightInd w:val="0"/>
        <w:spacing w:line="276" w:lineRule="auto"/>
        <w:ind w:right="-144"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1. Утвердить Порядок санкционирования операций со средствами участников казначейского сопровождения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5F6786">
        <w:rPr>
          <w:sz w:val="28"/>
          <w:szCs w:val="28"/>
        </w:rPr>
        <w:t>.</w:t>
      </w:r>
    </w:p>
    <w:p w:rsidR="003315D6" w:rsidRDefault="0043441D" w:rsidP="001D16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</w:t>
      </w:r>
      <w:r w:rsidR="003315D6">
        <w:rPr>
          <w:sz w:val="28"/>
          <w:szCs w:val="28"/>
        </w:rPr>
        <w:t xml:space="preserve"> Опубликовать настоящее постановление в газете «</w:t>
      </w:r>
      <w:r w:rsidR="00856F66">
        <w:rPr>
          <w:sz w:val="28"/>
          <w:szCs w:val="28"/>
        </w:rPr>
        <w:t>Бодеев</w:t>
      </w:r>
      <w:r w:rsidR="003315D6">
        <w:rPr>
          <w:sz w:val="28"/>
          <w:szCs w:val="28"/>
        </w:rPr>
        <w:t xml:space="preserve">ский муниципальный вестник» и разместить на официальном сайте администрации </w:t>
      </w:r>
      <w:r w:rsidR="00856F66">
        <w:rPr>
          <w:sz w:val="28"/>
          <w:szCs w:val="28"/>
        </w:rPr>
        <w:t>Бодеевского</w:t>
      </w:r>
      <w:r w:rsidR="003315D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  <w:r w:rsidR="00F751AC" w:rsidRPr="00F751AC">
        <w:rPr>
          <w:sz w:val="28"/>
          <w:szCs w:val="28"/>
        </w:rPr>
        <w:t xml:space="preserve"> </w:t>
      </w:r>
    </w:p>
    <w:p w:rsidR="002D6993" w:rsidRPr="005F6786" w:rsidRDefault="0043441D" w:rsidP="001D16BB">
      <w:pPr>
        <w:autoSpaceDE w:val="0"/>
        <w:autoSpaceDN w:val="0"/>
        <w:adjustRightInd w:val="0"/>
        <w:spacing w:line="276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6993" w:rsidRPr="005F6786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856F66">
        <w:rPr>
          <w:sz w:val="28"/>
          <w:szCs w:val="28"/>
        </w:rPr>
        <w:t>.</w:t>
      </w:r>
    </w:p>
    <w:p w:rsidR="002D6993" w:rsidRPr="005F6786" w:rsidRDefault="0043441D" w:rsidP="001D16BB">
      <w:pPr>
        <w:autoSpaceDE w:val="0"/>
        <w:autoSpaceDN w:val="0"/>
        <w:adjustRightInd w:val="0"/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993" w:rsidRPr="005F6786">
        <w:rPr>
          <w:sz w:val="28"/>
          <w:szCs w:val="28"/>
        </w:rPr>
        <w:t xml:space="preserve">.  Контроль за исполнением настоящего постановления </w:t>
      </w:r>
      <w:r w:rsidR="002D6993">
        <w:rPr>
          <w:sz w:val="28"/>
          <w:szCs w:val="28"/>
        </w:rPr>
        <w:t>оставляю за собой.</w:t>
      </w:r>
    </w:p>
    <w:p w:rsidR="002D6993" w:rsidRDefault="002D6993" w:rsidP="002D69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D74" w:rsidRDefault="00E5737E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2D74">
        <w:rPr>
          <w:sz w:val="28"/>
          <w:szCs w:val="28"/>
        </w:rPr>
        <w:t xml:space="preserve">лава </w:t>
      </w:r>
      <w:r w:rsidR="00856F66">
        <w:rPr>
          <w:sz w:val="28"/>
          <w:szCs w:val="28"/>
        </w:rPr>
        <w:t>Бодеевского</w:t>
      </w:r>
    </w:p>
    <w:p w:rsidR="003D2D74" w:rsidRDefault="003D2D74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6F66">
        <w:rPr>
          <w:sz w:val="28"/>
          <w:szCs w:val="28"/>
        </w:rPr>
        <w:t>С.Н. Гуньков</w:t>
      </w:r>
    </w:p>
    <w:p w:rsidR="00FB0112" w:rsidRDefault="00FB0112" w:rsidP="003D2D74">
      <w:pPr>
        <w:jc w:val="both"/>
        <w:rPr>
          <w:sz w:val="28"/>
          <w:szCs w:val="28"/>
        </w:rPr>
      </w:pPr>
    </w:p>
    <w:p w:rsidR="00C549C3" w:rsidRDefault="00592F85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78771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EF67" wp14:editId="76A42D90">
                <wp:simplePos x="0" y="0"/>
                <wp:positionH relativeFrom="margin">
                  <wp:posOffset>2290445</wp:posOffset>
                </wp:positionH>
                <wp:positionV relativeFrom="paragraph">
                  <wp:posOffset>15240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5D6" w:rsidRPr="001A5AFF" w:rsidRDefault="003315D6" w:rsidP="003315D6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2D699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315D6" w:rsidRPr="003315D6" w:rsidRDefault="003315D6" w:rsidP="003315D6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315D6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3315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3315D6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3315D6" w:rsidRPr="001A5AFF" w:rsidRDefault="00856F66" w:rsidP="003315D6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Бодеев</w:t>
                            </w:r>
                            <w:r w:rsidR="003315D6"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ского сельского поселения</w:t>
                            </w:r>
                          </w:p>
                          <w:p w:rsidR="003315D6" w:rsidRPr="001A5AFF" w:rsidRDefault="003315D6" w:rsidP="003315D6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315D6" w:rsidRPr="001A5AFF" w:rsidRDefault="003315D6" w:rsidP="003315D6">
                            <w:pPr>
                              <w:pStyle w:val="a6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3315D6" w:rsidRPr="00F208D7" w:rsidRDefault="003315D6" w:rsidP="003315D6">
                            <w:pPr>
                              <w:pStyle w:val="a6"/>
                              <w:jc w:val="center"/>
                              <w:rPr>
                                <w:sz w:val="24"/>
                              </w:rPr>
                            </w:pPr>
                            <w:r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FE4EB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="00856F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.03.2023г </w:t>
                            </w:r>
                            <w:r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56F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1A5A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315D6" w:rsidRDefault="003315D6" w:rsidP="003315D6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15D6" w:rsidRDefault="003315D6" w:rsidP="003315D6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315D6" w:rsidRPr="008F3661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3315D6" w:rsidRDefault="003315D6" w:rsidP="003315D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3EF6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0.35pt;margin-top:1.2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" filled="f" stroked="f">
                <v:textbox>
                  <w:txbxContent>
                    <w:p w:rsidR="003315D6" w:rsidRPr="001A5AFF" w:rsidRDefault="003315D6" w:rsidP="003315D6">
                      <w:pPr>
                        <w:pStyle w:val="a6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  <w:r w:rsidR="002D699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315D6" w:rsidRPr="003315D6" w:rsidRDefault="003315D6" w:rsidP="003315D6">
                      <w:pPr>
                        <w:pStyle w:val="a6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3315D6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3315D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3315D6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3315D6" w:rsidRPr="001A5AFF" w:rsidRDefault="00856F66" w:rsidP="003315D6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Бодеев</w:t>
                      </w:r>
                      <w:r w:rsidR="003315D6"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ского сельского поселения</w:t>
                      </w:r>
                    </w:p>
                    <w:p w:rsidR="003315D6" w:rsidRPr="001A5AFF" w:rsidRDefault="003315D6" w:rsidP="003315D6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315D6" w:rsidRPr="001A5AFF" w:rsidRDefault="003315D6" w:rsidP="003315D6">
                      <w:pPr>
                        <w:pStyle w:val="a6"/>
                        <w:jc w:val="center"/>
                        <w:rPr>
                          <w:rStyle w:val="20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3315D6" w:rsidRPr="00F208D7" w:rsidRDefault="003315D6" w:rsidP="003315D6">
                      <w:pPr>
                        <w:pStyle w:val="a6"/>
                        <w:jc w:val="center"/>
                        <w:rPr>
                          <w:sz w:val="24"/>
                        </w:rPr>
                      </w:pPr>
                      <w:r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="00FE4EB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13</w:t>
                      </w:r>
                      <w:bookmarkStart w:id="1" w:name="_GoBack"/>
                      <w:bookmarkEnd w:id="1"/>
                      <w:r w:rsidR="00856F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.03.2023г </w:t>
                      </w:r>
                      <w:r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856F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1A5AFF"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</w:r>
                    </w:p>
                    <w:p w:rsidR="003315D6" w:rsidRDefault="003315D6" w:rsidP="003315D6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15D6" w:rsidRDefault="003315D6" w:rsidP="003315D6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315D6" w:rsidRPr="008F3661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3315D6" w:rsidRDefault="003315D6" w:rsidP="003315D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6A24FA" w:rsidRDefault="006A24FA" w:rsidP="002D6993">
      <w:pPr>
        <w:ind w:firstLine="709"/>
        <w:jc w:val="center"/>
        <w:rPr>
          <w:rFonts w:cs="Arial"/>
          <w:b/>
          <w:sz w:val="28"/>
          <w:szCs w:val="28"/>
        </w:rPr>
      </w:pPr>
    </w:p>
    <w:p w:rsidR="002D6993" w:rsidRPr="00F042FE" w:rsidRDefault="002D6993" w:rsidP="002D6993">
      <w:pPr>
        <w:ind w:firstLine="709"/>
        <w:jc w:val="center"/>
        <w:rPr>
          <w:rFonts w:cs="Arial"/>
          <w:b/>
          <w:sz w:val="28"/>
          <w:szCs w:val="28"/>
        </w:rPr>
      </w:pPr>
      <w:r w:rsidRPr="00F042FE">
        <w:rPr>
          <w:rFonts w:cs="Arial"/>
          <w:b/>
          <w:sz w:val="28"/>
          <w:szCs w:val="28"/>
        </w:rPr>
        <w:t>Порядок санкционирования операций со средствами участников казначейского сопровождения</w:t>
      </w:r>
    </w:p>
    <w:p w:rsidR="002D6993" w:rsidRPr="005F6786" w:rsidRDefault="002D6993" w:rsidP="002D6993">
      <w:pPr>
        <w:spacing w:line="480" w:lineRule="auto"/>
        <w:ind w:firstLine="709"/>
        <w:jc w:val="center"/>
        <w:rPr>
          <w:rFonts w:cs="Arial"/>
          <w:sz w:val="28"/>
          <w:szCs w:val="28"/>
        </w:rPr>
      </w:pPr>
    </w:p>
    <w:p w:rsidR="002D6993" w:rsidRPr="005F6786" w:rsidRDefault="002D6993" w:rsidP="006A2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1. Настоящий Порядок разработан в соответствии с пунктом 5 статьи 242.23 Бюджетного кодекса Российской Федерации и устанавливает порядок санкци</w:t>
      </w:r>
      <w:r>
        <w:rPr>
          <w:sz w:val="28"/>
          <w:szCs w:val="28"/>
        </w:rPr>
        <w:t xml:space="preserve">онирования </w:t>
      </w:r>
      <w:r w:rsidR="0043441D">
        <w:rPr>
          <w:sz w:val="28"/>
          <w:szCs w:val="28"/>
        </w:rPr>
        <w:t xml:space="preserve">администрацией </w:t>
      </w:r>
      <w:r w:rsidR="00856F66">
        <w:rPr>
          <w:sz w:val="28"/>
          <w:szCs w:val="28"/>
        </w:rPr>
        <w:t>Бодеевского</w:t>
      </w:r>
      <w:r w:rsidR="0043441D">
        <w:rPr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администрация)</w:t>
      </w:r>
      <w:r w:rsidRPr="005F6786">
        <w:rPr>
          <w:sz w:val="28"/>
          <w:szCs w:val="28"/>
        </w:rPr>
        <w:t xml:space="preserve">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</w:t>
      </w:r>
      <w:r w:rsidR="00856F66">
        <w:rPr>
          <w:sz w:val="28"/>
          <w:szCs w:val="28"/>
        </w:rPr>
        <w:t>Бодеевского</w:t>
      </w:r>
      <w:r w:rsidR="0043441D">
        <w:rPr>
          <w:sz w:val="28"/>
          <w:szCs w:val="28"/>
        </w:rPr>
        <w:t xml:space="preserve"> сельского поселения Лискинского района Воронежской области  (далее – местного бюджета) </w:t>
      </w:r>
      <w:r w:rsidRPr="005F6786">
        <w:rPr>
          <w:sz w:val="28"/>
          <w:szCs w:val="28"/>
        </w:rPr>
        <w:t>на основании содержащих положения, аналогичные установленным пунктом 2 статьи 242.23 Бюджетного кодекса Российской Федерации (далее - целевые средства):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6993" w:rsidRPr="005F6786">
        <w:rPr>
          <w:sz w:val="28"/>
          <w:szCs w:val="28"/>
        </w:rPr>
        <w:t xml:space="preserve"> государственных контрактов о поставке товаров, выполнении работ, оказании услуг (далее - государственный контракт);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r w:rsidRPr="005F6786">
        <w:rPr>
          <w:sz w:val="28"/>
          <w:szCs w:val="28"/>
        </w:rPr>
        <w:lastRenderedPageBreak/>
        <w:t>обеспечения, исполнения которых являются указанные субсидии и бюджетные инвестиции (далее - договор (соглашение));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3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 (далее - контракт (договор).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2. Операции с целевыми средствами осуществляются на лицевых счетах, открываемых участникам казначейского сопровождения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3. Информационный обмен между участниками казначейского сопровождения и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 осуществляется в электронном виде с использованием государственной интегрированной информационной системы управления общественными финансами </w:t>
      </w:r>
      <w:r w:rsidR="0043441D">
        <w:rPr>
          <w:sz w:val="28"/>
          <w:szCs w:val="28"/>
        </w:rPr>
        <w:t>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 (далее - ГИИС 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>), доступ к которой осуществляется через единый портал бюджетной системы Российской Федерации в информаци</w:t>
      </w:r>
      <w:r w:rsidR="0043441D">
        <w:rPr>
          <w:sz w:val="28"/>
          <w:szCs w:val="28"/>
        </w:rPr>
        <w:t>онно-телекоммуникационной сети «</w:t>
      </w:r>
      <w:r w:rsidRPr="005F6786">
        <w:rPr>
          <w:sz w:val="28"/>
          <w:szCs w:val="28"/>
        </w:rPr>
        <w:t>Интернет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 xml:space="preserve"> с применением усиленных квалифицированных электронных подписей (далее - электронные подписи) и в соответствии с требованиями, установленными законодательством Российской Федерации (далее - документооборот в электронном виде, электронный вид).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отсутствия технической возможности информационного обмена в электронном виде у участника казначейского сопровождения и отдела по финансам обмен информацией между ними осуществляется с применением документооборота на бумажных носителях (далее - документооборот на бумажных носителях, бумажный носитель). Документы, предусмотренные настоящим Порядком и составленные на бумажных </w:t>
      </w:r>
      <w:r w:rsidRPr="005F6786">
        <w:rPr>
          <w:sz w:val="28"/>
          <w:szCs w:val="28"/>
        </w:rPr>
        <w:lastRenderedPageBreak/>
        <w:t>носителях, направляются способом, позволяющим подтвердить факт и дату их направления, в соответствии с требованиями, установленными настоящим Порядком.</w:t>
      </w:r>
    </w:p>
    <w:p w:rsidR="002D6993" w:rsidRPr="00A6677D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677D">
        <w:rPr>
          <w:color w:val="000000" w:themeColor="text1"/>
          <w:sz w:val="28"/>
          <w:szCs w:val="28"/>
        </w:rPr>
        <w:t xml:space="preserve">4. Санкционирование расходов, источником финансового обеспечения которых являются целевые средства (далее - целевые расходы), осуществляется в соответствии с представляемыми участниками казначейского сопровождения в </w:t>
      </w:r>
      <w:r w:rsidR="0043441D" w:rsidRPr="00A6677D">
        <w:rPr>
          <w:color w:val="000000" w:themeColor="text1"/>
          <w:sz w:val="28"/>
          <w:szCs w:val="28"/>
        </w:rPr>
        <w:t>администрацию</w:t>
      </w:r>
      <w:r w:rsidRPr="00A6677D">
        <w:rPr>
          <w:color w:val="000000" w:themeColor="text1"/>
          <w:sz w:val="28"/>
          <w:szCs w:val="28"/>
        </w:rPr>
        <w:t xml:space="preserve"> сведениями (изменениями сведений) об операциях с целевыми средствами (далее - Сведения (изменения сведений)).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Участник казначейского сопровождения оформляет Сведения (изменения сведений) на бумажном носителе в двух экземплярах, проставляет подписи лиц, обладающих правом первой и второй подписи, указанных в карточке образцов подписей к лицевым счетам участника казначейского сопровождения, представленной в </w:t>
      </w:r>
      <w:r w:rsidR="0043441D">
        <w:rPr>
          <w:sz w:val="28"/>
          <w:szCs w:val="28"/>
        </w:rPr>
        <w:t>Управление Федерального казначейства по Воронежской области (далее – УФК по Воронежской области)</w:t>
      </w:r>
      <w:r w:rsidRPr="005F6786">
        <w:rPr>
          <w:sz w:val="28"/>
          <w:szCs w:val="28"/>
        </w:rPr>
        <w:t xml:space="preserve"> для открытия лицевого счета (далее - карточка образцов подписей).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(подрядчиком, поставщиком) по государственному контракту, утверждаются государственным заказчиком.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Сведения (изменения сведений) для участника казначейского сопровождения, являющегося получателем субсидии (бюджетной инвестиции) по договору (соглашению), утверждаются получателем средств </w:t>
      </w:r>
      <w:r w:rsidR="0043441D">
        <w:rPr>
          <w:sz w:val="28"/>
          <w:szCs w:val="28"/>
        </w:rPr>
        <w:t>местного бюджета</w:t>
      </w:r>
      <w:r w:rsidRPr="005F6786">
        <w:rPr>
          <w:sz w:val="28"/>
          <w:szCs w:val="28"/>
        </w:rPr>
        <w:t>, которому доведены лимиты бюджетных обязательств на предоставление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по контракту (договору), утверждаются участником казначейского сопровождения, являющимся заказчиком по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5. Сведения (изменения сведений) формируются отдельно по каждому государственному контракту, договору (соглашению),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Сведениях (изменениях сведений) указываются идентификатор государственного контракта, договора (соглашения), определенный в соответствии с подпунктом 3 пункта 2 статьи 242.23 Бюджетного кодекса Российской Федерации (далее - идентификатор государственного контракта, договора (соглашения)), источники поступлений целевых средств, направления расходования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случае уменьшения суммы по направлению расходования целевых средств в Сведениях (изменениях сведений), указанная сумма должна быть больше или равна сумме расходов по указанному направлению расходования целевых средств, отраженных на лицевом счете на дату получения Сведений (изменений сведений).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6. </w:t>
      </w:r>
      <w:r w:rsidR="0043441D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осуществляет проверку Сведений (изменений сведений) на соответствие требованиям, установленным пунктами 4, 5 настоящего Порядка, и в случае соответствия представленных Сведений (изменений сведений) этим требованиям не позднее второго рабочего дня, следующего за днем представления Сведений (изменений сведений) направляет участнику казначейского сопровождения один экземпляр Сведений (изменений сведений) с отметкой о принятии Сведений (изменений сведений)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, содержащей наименование должности, подпись должностного лица </w:t>
      </w:r>
      <w:r w:rsidR="0043441D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 (далее - ответственный исполнитель) и дату принятия.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7. В случае если Сведения (изменения сведений) не соответствуют требованиям, установленным пунктами 4, 5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Сведения (изменения сведений) не позднее второго рабочего дня, следующего за днем их представления,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 xml:space="preserve">8.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распоряжение о совершении казначейского платежа в виде платежного поручения, оформленное в соответствии с Положением Бан</w:t>
      </w:r>
      <w:r>
        <w:rPr>
          <w:sz w:val="28"/>
          <w:szCs w:val="28"/>
        </w:rPr>
        <w:t>ка России от 29 июня 2021 года № 762-П «</w:t>
      </w:r>
      <w:r w:rsidRPr="005F6786">
        <w:rPr>
          <w:sz w:val="28"/>
          <w:szCs w:val="28"/>
        </w:rPr>
        <w:t>О правилах осуществ</w:t>
      </w:r>
      <w:r>
        <w:rPr>
          <w:sz w:val="28"/>
          <w:szCs w:val="28"/>
        </w:rPr>
        <w:t>ления перевода денежных средств»</w:t>
      </w:r>
      <w:r w:rsidRPr="005F6786">
        <w:rPr>
          <w:sz w:val="28"/>
          <w:szCs w:val="28"/>
        </w:rPr>
        <w:t>, с учетом требований Положения Центрального банка Российской Фед</w:t>
      </w:r>
      <w:r>
        <w:rPr>
          <w:sz w:val="28"/>
          <w:szCs w:val="28"/>
        </w:rPr>
        <w:t>ерации от 6 октября 2020 г</w:t>
      </w:r>
      <w:r w:rsidR="0001530C">
        <w:rPr>
          <w:sz w:val="28"/>
          <w:szCs w:val="28"/>
        </w:rPr>
        <w:t>.</w:t>
      </w:r>
      <w:r>
        <w:rPr>
          <w:sz w:val="28"/>
          <w:szCs w:val="28"/>
        </w:rPr>
        <w:t xml:space="preserve"> № 735-П «</w:t>
      </w:r>
      <w:r w:rsidRPr="005F6786">
        <w:rPr>
          <w:sz w:val="28"/>
          <w:szCs w:val="28"/>
        </w:rPr>
        <w:t>О ведении Банком России и кредитными организациями (филиалами) банковских счетов территориальных ор</w:t>
      </w:r>
      <w:r>
        <w:rPr>
          <w:sz w:val="28"/>
          <w:szCs w:val="28"/>
        </w:rPr>
        <w:t>ганов Федерального казначейства»</w:t>
      </w:r>
      <w:r w:rsidRPr="005F6786">
        <w:rPr>
          <w:sz w:val="28"/>
          <w:szCs w:val="28"/>
        </w:rPr>
        <w:t xml:space="preserve"> и настоящего Порядка, и (или) распоряжение о совершении казначейского платежа в виде уведомления об уточнении операций по форме, установленной администрацией (далее - распоряжение).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случаях, установленных Правительством Российской Федерации в соответствии с пунктом 1 статьи 242.24 Бюджетного кодекса Российской Федерации,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распоряжения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9. При документообороте в электронном виде участник казначейского сопровождения оформляет распоряжение, проставляет электронные подписи лиц, обладающих правом первой и второй подписи, указанных в карточке образцов подписей, и направляет его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приложением государственного контракта, договора (соглашения), контракта (договора) и </w:t>
      </w:r>
      <w:r w:rsidR="0001530C" w:rsidRPr="005F6786">
        <w:rPr>
          <w:sz w:val="28"/>
          <w:szCs w:val="28"/>
        </w:rPr>
        <w:t>документов,</w:t>
      </w:r>
      <w:r w:rsidRPr="005F6786">
        <w:rPr>
          <w:sz w:val="28"/>
          <w:szCs w:val="28"/>
        </w:rPr>
        <w:t xml:space="preserve"> подтверждающих возникновение денежного обязательства участника казначейского сопровождения (далее - документы-основания).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участник казначейского сопровождения оформляет распоряжение на бумажном носителе в двух экземплярах, на одном экземпляре проставляет подписи лиц, обладающих правом первой и второй подписи, указанных в карточке </w:t>
      </w:r>
      <w:r w:rsidRPr="005F6786">
        <w:rPr>
          <w:sz w:val="28"/>
          <w:szCs w:val="28"/>
        </w:rPr>
        <w:lastRenderedPageBreak/>
        <w:t xml:space="preserve">образцов подписей участника казначейского сопровождения, и печать участника казначейского сопровождения (при наличии) (далее - первый экземпляр распоряжения), направляет оба экземпляра распоряжения с приложением государственного контракта, договора (соглашения), контракта (договора) и документов-оснований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10. В целях санкционирования целевых расходов, связанных с поставкой товаров, выполнением работ, оказанием услуг, участник казначейского сопровождения направляет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вместе с распоряжением документы-основания: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контракт (договор) на поставку товаров, выполнение работ, оказание услуг;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поставке товаров - накладная и (или) акт приемки-передачи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оказанию услуг - акт оказанных услуг,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выполнению работ - акт выполненных работ, и (или) справка о стоимости выполненных работ и затрат,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универсальный передаточный документ;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иной документ, предусмотренный контрактом (договором) на поставку товаров, выполнение работ, оказание услуг.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11. При санкционировании целевых расходов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проверяет распоряжение и документы-основания по следующим направлениям: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распоряжения требованиям, установленным пунктами 8, 9 настоящего Порядка;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подписей лиц участника казначейского сопровождения, проставленных на распоряжении, подписям лиц, обладающих правом первой и второй подписи в карточке образцов подписей;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соответствие идентификатора государственного контракта, договора (соглашения), указанного в распоряжении, идентификатору, указанному в государственном (муниципальном) контракте, договоре (соглашении), контракте (договоре), документах-основаниях и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распоряжении, наименованию, идентификационному номеру налогоплательщика, коду причины постановки на учет, банковским реквизитам получателя денежных средств, указанным в контракте (договоре) и документах-основаниях;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непревышение суммы, указанной в распоряжении, над суммой остатка средств по соответствующему направлению расходования целевых средств, указанному в Сведениях (изменениях сведения), и суммой остатка средств на лицевом счете по соответствующему государственному (муниципальному) контракту, договору (соглашению), контракту (договору);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наличие в распоряжении,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соответствия реквизитам контракта (договора), документов-оснований, представленных вместе с распоряжением;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распоряжении, предмету (результатам) и условиям государственного контракта, договора (соглашения), контракта (договора);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текстового назначения платежа, указанного в распоряжении, направлению расходования целевых средств, указанному в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>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12.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осуществляет проверку представленных участниками казначейского сопровождения распоряжений и документов-оснований в течение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если форма распоряжения и (или) информация, указанная в распоряжении, не соответствуют требованиям, установленным пунктами 8, 9, 11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распоряжение и представленные вместе с ним государственный контракт, договор (соглашение), контракт (договор) и документы-основания не позднее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отсутствии замечаний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проставляет на распоряжении отметку, подтверждающую санкционирование целевых расходов, и принимает распоряжение к исполнению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распоряжении, поступившем при документообороте в электрон</w:t>
      </w:r>
      <w:r>
        <w:rPr>
          <w:sz w:val="28"/>
          <w:szCs w:val="28"/>
        </w:rPr>
        <w:t>ном виде, проставляется в ГИИС «Электронный бюджет»</w:t>
      </w:r>
      <w:r w:rsidRPr="005F6786">
        <w:rPr>
          <w:sz w:val="28"/>
          <w:szCs w:val="28"/>
        </w:rPr>
        <w:t xml:space="preserve"> и содержит электронную подпись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первом экземпляре распоряжения, поступившем при документообороте на бума</w:t>
      </w:r>
      <w:r w:rsidR="0001530C">
        <w:rPr>
          <w:sz w:val="28"/>
          <w:szCs w:val="28"/>
        </w:rPr>
        <w:t>жных носителях, включает слово «Проверено»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 xml:space="preserve">13. Распоряжения, поступившие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после 12 часов 00 минут, считаются поступившими на следующий рабочий день.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14. </w:t>
      </w:r>
      <w:r w:rsidR="0043441D">
        <w:rPr>
          <w:sz w:val="28"/>
          <w:szCs w:val="28"/>
        </w:rPr>
        <w:t>А</w:t>
      </w:r>
      <w:r w:rsidR="0001530C">
        <w:rPr>
          <w:sz w:val="28"/>
          <w:szCs w:val="28"/>
        </w:rPr>
        <w:t>дминистрация</w:t>
      </w:r>
      <w:r w:rsidRPr="005F6786">
        <w:rPr>
          <w:sz w:val="28"/>
          <w:szCs w:val="28"/>
        </w:rPr>
        <w:t xml:space="preserve"> на основании принятых к исполнению распоряжений участников казначейского сопровождения, представленных в виде платежных поручений, направляет в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распоряжения в порядке, установленном Федеральным казначейством,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(далее - казначейский счет)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15.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направляет участнику казначейского сопровождения выписку из лицевого счета не позднее следующего рабочего дня со дня получения от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выписки из казначейского счета, подтверждающей осуществление операций на казначейском счете.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первый экземпляр распоряжения остается в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, второй экземпляр распоряжения и представленные вместе с ним государственный контракт, договор (соглашение), контракт (договор) и документы-основания прилагаются к выписке из лицевого счета. На выписке из лицевого счета проставляется подпись ответственного исполнителя. На первом и втором экземплярах распоряжения проставляется отметка организации об исполнении, </w:t>
      </w:r>
      <w:r w:rsidR="0001530C">
        <w:rPr>
          <w:sz w:val="28"/>
          <w:szCs w:val="28"/>
        </w:rPr>
        <w:t>включающая слово «</w:t>
      </w:r>
      <w:r w:rsidRPr="005F6786">
        <w:rPr>
          <w:sz w:val="28"/>
          <w:szCs w:val="28"/>
        </w:rPr>
        <w:t>Проведено</w:t>
      </w:r>
      <w:r w:rsidR="0001530C">
        <w:rPr>
          <w:sz w:val="28"/>
          <w:szCs w:val="28"/>
        </w:rPr>
        <w:t>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lastRenderedPageBreak/>
        <w:t xml:space="preserve">16. 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наличии оснований, указанных в пунктах 10 и 11 статьи 242.13-1 Бюджетного кодекса Российской Федерации,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приостановлении операций на лицевом счете в соответствии с пунктом 3 статьи 242.13-1 Бюджетного кодекса Российской Федерации, </w:t>
      </w:r>
      <w:r w:rsidR="0001530C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уведомляет участника казначейского сопровождения о приостановлении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3315D6" w:rsidRPr="00F751AC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sectPr w:rsidR="003315D6" w:rsidRPr="00F751AC" w:rsidSect="0043441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0012"/>
    <w:multiLevelType w:val="hybridMultilevel"/>
    <w:tmpl w:val="6E3451B6"/>
    <w:lvl w:ilvl="0" w:tplc="964A4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1"/>
    <w:rsid w:val="0001530C"/>
    <w:rsid w:val="00037349"/>
    <w:rsid w:val="00051D31"/>
    <w:rsid w:val="000B0B6C"/>
    <w:rsid w:val="000C0A54"/>
    <w:rsid w:val="001C1302"/>
    <w:rsid w:val="001D16BB"/>
    <w:rsid w:val="0023291D"/>
    <w:rsid w:val="00242571"/>
    <w:rsid w:val="00250D38"/>
    <w:rsid w:val="002C1D96"/>
    <w:rsid w:val="002D6993"/>
    <w:rsid w:val="003147BB"/>
    <w:rsid w:val="003162B2"/>
    <w:rsid w:val="003315D6"/>
    <w:rsid w:val="003530C0"/>
    <w:rsid w:val="003D2D74"/>
    <w:rsid w:val="0043441D"/>
    <w:rsid w:val="0045428E"/>
    <w:rsid w:val="004A4EF2"/>
    <w:rsid w:val="0055064A"/>
    <w:rsid w:val="00592F85"/>
    <w:rsid w:val="005F1A28"/>
    <w:rsid w:val="00607CF8"/>
    <w:rsid w:val="00644BC8"/>
    <w:rsid w:val="006A24FA"/>
    <w:rsid w:val="006F6445"/>
    <w:rsid w:val="007943FC"/>
    <w:rsid w:val="007E6AED"/>
    <w:rsid w:val="00856F66"/>
    <w:rsid w:val="008B02CD"/>
    <w:rsid w:val="00A20349"/>
    <w:rsid w:val="00A6677D"/>
    <w:rsid w:val="00AA4D05"/>
    <w:rsid w:val="00B03ED4"/>
    <w:rsid w:val="00BF0CED"/>
    <w:rsid w:val="00C549C3"/>
    <w:rsid w:val="00C63176"/>
    <w:rsid w:val="00D9474F"/>
    <w:rsid w:val="00E47AFD"/>
    <w:rsid w:val="00E5737E"/>
    <w:rsid w:val="00F751AC"/>
    <w:rsid w:val="00FB0112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333E"/>
  <w15:chartTrackingRefBased/>
  <w15:docId w15:val="{0D1827BF-48A2-429F-8086-B380001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3315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15D6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3315D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B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2UVTBT5H\&#1055;&#1088;&#1086;&#1077;&#1082;&#1090;%20&#1087;&#1086;&#1089;&#1090;&#1072;&#1085;&#1086;&#1074;&#1083;&#1077;&#1085;&#1080;&#1103;%20&#1086;%20&#1089;&#1086;&#1075;&#1083;&#1072;&#1089;&#1086;&#1074;&#1072;&#1085;&#1080;&#1080;%20(0000000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 согласовании (00000002)</Template>
  <TotalTime>81</TotalTime>
  <Pages>11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2023-03-15T10:23:00Z</cp:lastPrinted>
  <dcterms:created xsi:type="dcterms:W3CDTF">2023-03-03T15:07:00Z</dcterms:created>
  <dcterms:modified xsi:type="dcterms:W3CDTF">2023-03-15T10:29:00Z</dcterms:modified>
</cp:coreProperties>
</file>